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66C0D" w14:textId="77777777" w:rsidR="009956F8" w:rsidRDefault="009956F8" w:rsidP="003704B9">
      <w:pPr>
        <w:rPr>
          <w:rFonts w:ascii="Calibri" w:hAnsi="Calibri" w:cs="Times New Roman"/>
        </w:rPr>
      </w:pPr>
    </w:p>
    <w:p w14:paraId="7ABE7E93" w14:textId="77777777" w:rsidR="00DB5DFE" w:rsidRDefault="00DB5DFE" w:rsidP="00DB5DFE">
      <w:pPr>
        <w:pStyle w:val="LO-normal"/>
        <w:spacing w:before="83" w:line="276" w:lineRule="auto"/>
        <w:ind w:right="-50"/>
        <w:jc w:val="center"/>
        <w:rPr>
          <w:rFonts w:ascii="Times New Roman" w:eastAsia="Times New Roman" w:hAnsi="Times New Roman" w:cs="Times New Roman"/>
          <w:b/>
          <w:color w:val="548DD4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548DD4"/>
          <w:sz w:val="20"/>
          <w:szCs w:val="20"/>
        </w:rPr>
        <w:t>SCHEDA DI VALUTAZIONE DEL PERCORSO PER LE COMPETENZE TRASVERSALI E L’ORIENTAMENTO</w:t>
      </w:r>
    </w:p>
    <w:p w14:paraId="790AC8E2" w14:textId="77777777" w:rsidR="00DB5DFE" w:rsidRDefault="00DB5DFE" w:rsidP="00DB5DFE">
      <w:pPr>
        <w:pStyle w:val="LO-normal"/>
        <w:spacing w:before="83" w:line="276" w:lineRule="auto"/>
        <w:ind w:right="-5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548DD4"/>
          <w:sz w:val="20"/>
          <w:szCs w:val="20"/>
        </w:rPr>
        <w:t xml:space="preserve"> DA PARTE DELLO STUDENTE</w:t>
      </w:r>
    </w:p>
    <w:p w14:paraId="2DC96D21" w14:textId="77777777" w:rsidR="00DB5DFE" w:rsidRDefault="00DB5DFE" w:rsidP="00DB5DFE">
      <w:pPr>
        <w:pStyle w:val="LO-normal"/>
        <w:spacing w:before="83" w:line="276" w:lineRule="auto"/>
        <w:ind w:right="-50"/>
        <w:jc w:val="center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(segnare con una x la risposta corrispondente)</w:t>
      </w:r>
    </w:p>
    <w:p w14:paraId="236C5B8A" w14:textId="77777777" w:rsidR="00DB5DFE" w:rsidRDefault="00DB5DFE" w:rsidP="00DB5DFE">
      <w:pPr>
        <w:pStyle w:val="LO-normal"/>
        <w:ind w:left="148"/>
        <w:rPr>
          <w:rFonts w:ascii="Times New Roman" w:eastAsia="Times New Roman" w:hAnsi="Times New Roman" w:cs="Times New Roman"/>
          <w:sz w:val="18"/>
          <w:szCs w:val="18"/>
        </w:rPr>
      </w:pPr>
    </w:p>
    <w:p w14:paraId="0F007ABA" w14:textId="77777777" w:rsidR="00DB5DFE" w:rsidRDefault="00DB5DFE" w:rsidP="00DB5DFE">
      <w:pPr>
        <w:pStyle w:val="LO-normal"/>
        <w:tabs>
          <w:tab w:val="left" w:pos="2877"/>
          <w:tab w:val="left" w:pos="4735"/>
          <w:tab w:val="left" w:pos="7800"/>
        </w:tabs>
        <w:spacing w:before="73"/>
        <w:ind w:left="232" w:right="1613"/>
      </w:pPr>
      <w:r>
        <w:rPr>
          <w:rFonts w:ascii="Times New Roman" w:eastAsia="Times New Roman" w:hAnsi="Times New Roman" w:cs="Times New Roman"/>
          <w:sz w:val="18"/>
          <w:szCs w:val="18"/>
        </w:rPr>
        <w:t>Studente/ssa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 w:rsidRPr="00EB1B99">
        <w:rPr>
          <w:rFonts w:ascii="Times New Roman" w:eastAsia="Times New Roman" w:hAnsi="Times New Roman" w:cs="Times New Roman"/>
          <w:sz w:val="18"/>
          <w:szCs w:val="18"/>
          <w:u w:val="single"/>
        </w:rPr>
        <w:t>C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>lasse________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Struttura ospitante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>__________________________</w:t>
      </w:r>
    </w:p>
    <w:p w14:paraId="2070F0E3" w14:textId="77777777" w:rsidR="00DB5DFE" w:rsidRDefault="00DB5DFE" w:rsidP="00DB5DFE">
      <w:pPr>
        <w:pStyle w:val="LO-normal"/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14:paraId="27D5FA99" w14:textId="77777777" w:rsidR="00DB5DFE" w:rsidRDefault="00DB5DFE" w:rsidP="00DB5DFE">
      <w:pPr>
        <w:pStyle w:val="LO-normal"/>
        <w:tabs>
          <w:tab w:val="left" w:pos="953"/>
        </w:tabs>
        <w:spacing w:before="76"/>
        <w:ind w:left="1879"/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1. Durante l’esperienza lavorativa sei stato/a affiancato/a:</w:t>
      </w:r>
    </w:p>
    <w:p w14:paraId="56FB9A05" w14:textId="77777777" w:rsidR="00DB5DFE" w:rsidRDefault="00DB5DFE" w:rsidP="00DB5DFE">
      <w:pPr>
        <w:pStyle w:val="LO-normal"/>
        <w:numPr>
          <w:ilvl w:val="0"/>
          <w:numId w:val="8"/>
        </w:numPr>
        <w:spacing w:before="28"/>
      </w:pPr>
      <w:r>
        <w:rPr>
          <w:rFonts w:ascii="Times New Roman" w:eastAsia="Times New Roman" w:hAnsi="Times New Roman" w:cs="Times New Roman"/>
          <w:sz w:val="18"/>
          <w:szCs w:val="18"/>
        </w:rPr>
        <w:t>da una persona con ruolo direttivo</w:t>
      </w:r>
    </w:p>
    <w:p w14:paraId="0D5094E0" w14:textId="77777777" w:rsidR="00DB5DFE" w:rsidRDefault="00DB5DFE" w:rsidP="00DB5DFE">
      <w:pPr>
        <w:pStyle w:val="LO-normal"/>
        <w:numPr>
          <w:ilvl w:val="0"/>
          <w:numId w:val="8"/>
        </w:numPr>
        <w:tabs>
          <w:tab w:val="left" w:pos="983"/>
        </w:tabs>
        <w:spacing w:before="35" w:line="271" w:lineRule="auto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da un impiegato </w:t>
      </w:r>
    </w:p>
    <w:p w14:paraId="676C0DCB" w14:textId="77777777" w:rsidR="00DB5DFE" w:rsidRDefault="00DB5DFE" w:rsidP="00DB5DFE">
      <w:pPr>
        <w:pStyle w:val="LO-normal"/>
        <w:numPr>
          <w:ilvl w:val="0"/>
          <w:numId w:val="8"/>
        </w:numPr>
        <w:tabs>
          <w:tab w:val="left" w:pos="983"/>
        </w:tabs>
        <w:spacing w:before="35" w:line="271" w:lineRule="auto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da un operaio </w:t>
      </w:r>
      <w:r>
        <w:rPr>
          <w:rFonts w:ascii="Arial" w:eastAsia="Arial" w:hAnsi="Arial" w:cs="Arial"/>
          <w:sz w:val="18"/>
          <w:szCs w:val="18"/>
        </w:rPr>
        <w:t xml:space="preserve"> </w:t>
      </w:r>
    </w:p>
    <w:p w14:paraId="375A1C55" w14:textId="77777777" w:rsidR="00DB5DFE" w:rsidRDefault="00DB5DFE" w:rsidP="00DB5DFE">
      <w:pPr>
        <w:pStyle w:val="LO-normal"/>
        <w:numPr>
          <w:ilvl w:val="0"/>
          <w:numId w:val="8"/>
        </w:numPr>
        <w:tabs>
          <w:tab w:val="left" w:pos="983"/>
        </w:tabs>
        <w:spacing w:before="35" w:line="271" w:lineRule="auto"/>
      </w:pPr>
      <w:r>
        <w:rPr>
          <w:rFonts w:ascii="Times New Roman" w:eastAsia="Times New Roman" w:hAnsi="Times New Roman" w:cs="Times New Roman"/>
          <w:sz w:val="18"/>
          <w:szCs w:val="18"/>
        </w:rPr>
        <w:t>da nessuno</w:t>
      </w:r>
    </w:p>
    <w:p w14:paraId="16FDBED3" w14:textId="77777777" w:rsidR="00DB5DFE" w:rsidRDefault="00DB5DFE" w:rsidP="00DB5DFE">
      <w:pPr>
        <w:pStyle w:val="LO-normal"/>
        <w:spacing w:before="7"/>
        <w:rPr>
          <w:rFonts w:ascii="Times New Roman" w:eastAsia="Times New Roman" w:hAnsi="Times New Roman" w:cs="Times New Roman"/>
          <w:sz w:val="14"/>
          <w:szCs w:val="14"/>
        </w:rPr>
      </w:pPr>
    </w:p>
    <w:p w14:paraId="1F8E653E" w14:textId="77777777" w:rsidR="00DB5DFE" w:rsidRDefault="00DB5DFE" w:rsidP="00DB5DFE">
      <w:pPr>
        <w:pStyle w:val="LO-normal"/>
        <w:tabs>
          <w:tab w:val="left" w:pos="953"/>
        </w:tabs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  <w:t>2. La relazione con il tutor aziendale è stata:</w:t>
      </w:r>
    </w:p>
    <w:p w14:paraId="34CEC507" w14:textId="77777777" w:rsidR="00DB5DFE" w:rsidRDefault="00DB5DFE" w:rsidP="00DB5DFE">
      <w:pPr>
        <w:pStyle w:val="LO-normal"/>
        <w:numPr>
          <w:ilvl w:val="0"/>
          <w:numId w:val="9"/>
        </w:numPr>
        <w:tabs>
          <w:tab w:val="left" w:pos="983"/>
        </w:tabs>
        <w:spacing w:before="30"/>
      </w:pPr>
      <w:r>
        <w:rPr>
          <w:rFonts w:ascii="Times New Roman" w:eastAsia="Times New Roman" w:hAnsi="Times New Roman" w:cs="Times New Roman"/>
          <w:sz w:val="18"/>
          <w:szCs w:val="18"/>
        </w:rPr>
        <w:t>continuativa e stimolante</w:t>
      </w:r>
    </w:p>
    <w:p w14:paraId="7B697EA6" w14:textId="77777777" w:rsidR="00DB5DFE" w:rsidRDefault="00DB5DFE" w:rsidP="00DB5DFE">
      <w:pPr>
        <w:pStyle w:val="LO-normal"/>
        <w:numPr>
          <w:ilvl w:val="0"/>
          <w:numId w:val="9"/>
        </w:numPr>
        <w:tabs>
          <w:tab w:val="left" w:pos="983"/>
        </w:tabs>
        <w:spacing w:before="33"/>
      </w:pPr>
      <w:r>
        <w:rPr>
          <w:rFonts w:ascii="Times New Roman" w:eastAsia="Times New Roman" w:hAnsi="Times New Roman" w:cs="Times New Roman"/>
          <w:sz w:val="18"/>
          <w:szCs w:val="18"/>
        </w:rPr>
        <w:t>continuativa ma non stimolante</w:t>
      </w:r>
    </w:p>
    <w:p w14:paraId="192C8FBB" w14:textId="77777777" w:rsidR="00DB5DFE" w:rsidRDefault="00DB5DFE" w:rsidP="00DB5DFE">
      <w:pPr>
        <w:pStyle w:val="LO-normal"/>
        <w:numPr>
          <w:ilvl w:val="0"/>
          <w:numId w:val="9"/>
        </w:numPr>
        <w:tabs>
          <w:tab w:val="left" w:pos="983"/>
        </w:tabs>
        <w:spacing w:before="33"/>
      </w:pPr>
      <w:r>
        <w:rPr>
          <w:rFonts w:ascii="Times New Roman" w:eastAsia="Times New Roman" w:hAnsi="Times New Roman" w:cs="Times New Roman"/>
          <w:sz w:val="18"/>
          <w:szCs w:val="18"/>
        </w:rPr>
        <w:t>episodica</w:t>
      </w:r>
    </w:p>
    <w:p w14:paraId="5D92C249" w14:textId="77777777" w:rsidR="00DB5DFE" w:rsidRDefault="00DB5DFE" w:rsidP="00DB5DFE">
      <w:pPr>
        <w:pStyle w:val="LO-normal"/>
        <w:numPr>
          <w:ilvl w:val="0"/>
          <w:numId w:val="9"/>
        </w:numPr>
        <w:tabs>
          <w:tab w:val="left" w:pos="983"/>
        </w:tabs>
        <w:spacing w:before="33"/>
      </w:pPr>
      <w:r>
        <w:rPr>
          <w:rFonts w:ascii="Times New Roman" w:eastAsia="Times New Roman" w:hAnsi="Times New Roman" w:cs="Times New Roman"/>
          <w:sz w:val="18"/>
          <w:szCs w:val="18"/>
        </w:rPr>
        <w:t>inesistente</w:t>
      </w:r>
    </w:p>
    <w:p w14:paraId="6234640D" w14:textId="77777777" w:rsidR="00DB5DFE" w:rsidRDefault="00DB5DFE" w:rsidP="00DB5DFE">
      <w:pPr>
        <w:pStyle w:val="LO-normal"/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0EEF3864" w14:textId="77777777" w:rsidR="00DB5DFE" w:rsidRDefault="00DB5DFE" w:rsidP="00DB5DFE">
      <w:pPr>
        <w:pStyle w:val="LO-normal"/>
        <w:tabs>
          <w:tab w:val="left" w:pos="953"/>
        </w:tabs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  <w:t>3. Ti sei trovato inserito/a in un clima di relazioni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:</w:t>
      </w:r>
    </w:p>
    <w:p w14:paraId="0A531CDD" w14:textId="77777777" w:rsidR="00DB5DFE" w:rsidRDefault="00DB5DFE" w:rsidP="00DB5DFE">
      <w:pPr>
        <w:pStyle w:val="LO-normal"/>
        <w:numPr>
          <w:ilvl w:val="0"/>
          <w:numId w:val="10"/>
        </w:numPr>
        <w:tabs>
          <w:tab w:val="clear" w:pos="720"/>
          <w:tab w:val="left" w:pos="983"/>
        </w:tabs>
        <w:spacing w:before="33"/>
        <w:ind w:left="737" w:firstLine="170"/>
      </w:pPr>
      <w:r>
        <w:rPr>
          <w:rFonts w:ascii="Times New Roman" w:eastAsia="Times New Roman" w:hAnsi="Times New Roman" w:cs="Times New Roman"/>
          <w:sz w:val="18"/>
          <w:szCs w:val="18"/>
        </w:rPr>
        <w:t>positivo e stimolante</w:t>
      </w:r>
    </w:p>
    <w:p w14:paraId="3186F72B" w14:textId="77777777" w:rsidR="00DB5DFE" w:rsidRDefault="00DB5DFE" w:rsidP="00DB5DFE">
      <w:pPr>
        <w:pStyle w:val="LO-normal"/>
        <w:numPr>
          <w:ilvl w:val="0"/>
          <w:numId w:val="10"/>
        </w:numPr>
        <w:tabs>
          <w:tab w:val="clear" w:pos="720"/>
          <w:tab w:val="left" w:pos="983"/>
        </w:tabs>
        <w:spacing w:before="33"/>
        <w:ind w:left="737" w:firstLine="170"/>
      </w:pPr>
      <w:r>
        <w:rPr>
          <w:rFonts w:ascii="Times New Roman" w:eastAsia="Times New Roman" w:hAnsi="Times New Roman" w:cs="Times New Roman"/>
          <w:sz w:val="18"/>
          <w:szCs w:val="18"/>
        </w:rPr>
        <w:t>poco stimolante</w:t>
      </w:r>
    </w:p>
    <w:p w14:paraId="21C4FEE5" w14:textId="77777777" w:rsidR="00DB5DFE" w:rsidRDefault="00DB5DFE" w:rsidP="00DB5DFE">
      <w:pPr>
        <w:pStyle w:val="LO-normal"/>
        <w:numPr>
          <w:ilvl w:val="0"/>
          <w:numId w:val="10"/>
        </w:numPr>
        <w:tabs>
          <w:tab w:val="clear" w:pos="720"/>
          <w:tab w:val="left" w:pos="983"/>
        </w:tabs>
        <w:spacing w:before="33"/>
        <w:ind w:left="737" w:firstLine="170"/>
      </w:pPr>
      <w:r>
        <w:rPr>
          <w:rFonts w:ascii="Times New Roman" w:eastAsia="Times New Roman" w:hAnsi="Times New Roman" w:cs="Times New Roman"/>
          <w:sz w:val="18"/>
          <w:szCs w:val="18"/>
        </w:rPr>
        <w:t>carico di tensione</w:t>
      </w:r>
    </w:p>
    <w:p w14:paraId="1D735B9A" w14:textId="77777777" w:rsidR="00DB5DFE" w:rsidRDefault="00DB5DFE" w:rsidP="00DB5DFE">
      <w:pPr>
        <w:pStyle w:val="LO-normal"/>
        <w:numPr>
          <w:ilvl w:val="0"/>
          <w:numId w:val="10"/>
        </w:numPr>
        <w:tabs>
          <w:tab w:val="clear" w:pos="720"/>
          <w:tab w:val="left" w:pos="983"/>
        </w:tabs>
        <w:spacing w:before="33"/>
        <w:ind w:left="737" w:firstLine="170"/>
      </w:pPr>
      <w:r>
        <w:rPr>
          <w:rFonts w:ascii="Times New Roman" w:eastAsia="Times New Roman" w:hAnsi="Times New Roman" w:cs="Times New Roman"/>
          <w:sz w:val="18"/>
          <w:szCs w:val="18"/>
        </w:rPr>
        <w:t>polemico e conflittuale</w:t>
      </w:r>
    </w:p>
    <w:p w14:paraId="6D8DF690" w14:textId="77777777" w:rsidR="00DB5DFE" w:rsidRDefault="00DB5DFE" w:rsidP="00DB5DFE">
      <w:pPr>
        <w:pStyle w:val="LO-normal"/>
        <w:spacing w:before="6"/>
        <w:ind w:left="720"/>
        <w:rPr>
          <w:rFonts w:ascii="Times New Roman" w:eastAsia="Times New Roman" w:hAnsi="Times New Roman" w:cs="Times New Roman"/>
          <w:sz w:val="14"/>
          <w:szCs w:val="14"/>
        </w:rPr>
      </w:pPr>
    </w:p>
    <w:p w14:paraId="7A38E76C" w14:textId="77777777" w:rsidR="00DB5DFE" w:rsidRDefault="00DB5DFE" w:rsidP="00DB5DFE">
      <w:pPr>
        <w:pStyle w:val="LO-normal"/>
        <w:tabs>
          <w:tab w:val="left" w:pos="953"/>
        </w:tabs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                    4. Il contesto in cui sei stato/a inserito/a ha permesso di avere spazi di autonomia e di iniziativa personale?</w:t>
      </w:r>
    </w:p>
    <w:p w14:paraId="741316D6" w14:textId="77777777" w:rsidR="00DB5DFE" w:rsidRDefault="00DB5DFE" w:rsidP="00DB5DFE">
      <w:pPr>
        <w:pStyle w:val="LO-normal"/>
        <w:numPr>
          <w:ilvl w:val="0"/>
          <w:numId w:val="11"/>
        </w:numPr>
        <w:tabs>
          <w:tab w:val="left" w:pos="983"/>
        </w:tabs>
        <w:spacing w:before="28" w:line="271" w:lineRule="auto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Sempre, poiché specificamente richiesto </w:t>
      </w:r>
    </w:p>
    <w:p w14:paraId="1B6012A5" w14:textId="77777777" w:rsidR="00DB5DFE" w:rsidRDefault="00DB5DFE" w:rsidP="00DB5DFE">
      <w:pPr>
        <w:pStyle w:val="LO-normal"/>
        <w:numPr>
          <w:ilvl w:val="0"/>
          <w:numId w:val="11"/>
        </w:numPr>
        <w:tabs>
          <w:tab w:val="left" w:pos="983"/>
        </w:tabs>
        <w:spacing w:before="28" w:line="271" w:lineRule="auto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spesso, ma senza che venisse richiesto </w:t>
      </w:r>
    </w:p>
    <w:p w14:paraId="4FB80401" w14:textId="77777777" w:rsidR="00DB5DFE" w:rsidRDefault="00DB5DFE" w:rsidP="00DB5DFE">
      <w:pPr>
        <w:pStyle w:val="LO-normal"/>
        <w:numPr>
          <w:ilvl w:val="0"/>
          <w:numId w:val="11"/>
        </w:numPr>
        <w:tabs>
          <w:tab w:val="left" w:pos="983"/>
        </w:tabs>
        <w:spacing w:before="28" w:line="271" w:lineRule="auto"/>
      </w:pPr>
      <w:r>
        <w:rPr>
          <w:rFonts w:ascii="Times New Roman" w:eastAsia="Times New Roman" w:hAnsi="Times New Roman" w:cs="Times New Roman"/>
          <w:sz w:val="18"/>
          <w:szCs w:val="18"/>
        </w:rPr>
        <w:t>talvolta</w:t>
      </w:r>
    </w:p>
    <w:p w14:paraId="617E7FD1" w14:textId="77777777" w:rsidR="00DB5DFE" w:rsidRDefault="00DB5DFE" w:rsidP="00DB5DFE">
      <w:pPr>
        <w:pStyle w:val="LO-normal"/>
        <w:numPr>
          <w:ilvl w:val="0"/>
          <w:numId w:val="11"/>
        </w:numPr>
        <w:tabs>
          <w:tab w:val="left" w:pos="983"/>
        </w:tabs>
        <w:spacing w:before="1"/>
      </w:pPr>
      <w:r>
        <w:rPr>
          <w:rFonts w:ascii="Times New Roman" w:eastAsia="Times New Roman" w:hAnsi="Times New Roman" w:cs="Times New Roman"/>
          <w:sz w:val="18"/>
          <w:szCs w:val="18"/>
        </w:rPr>
        <w:t>mai</w:t>
      </w:r>
    </w:p>
    <w:p w14:paraId="4CFA4C84" w14:textId="77777777" w:rsidR="00DB5DFE" w:rsidRDefault="00DB5DFE" w:rsidP="00DB5DFE">
      <w:pPr>
        <w:pStyle w:val="LO-normal"/>
        <w:spacing w:before="6"/>
        <w:rPr>
          <w:rFonts w:ascii="Times New Roman" w:eastAsia="Times New Roman" w:hAnsi="Times New Roman" w:cs="Times New Roman"/>
          <w:sz w:val="14"/>
          <w:szCs w:val="14"/>
        </w:rPr>
      </w:pPr>
    </w:p>
    <w:p w14:paraId="39564AC1" w14:textId="77777777" w:rsidR="00DB5DFE" w:rsidRDefault="00DB5DFE" w:rsidP="00DB5DFE">
      <w:pPr>
        <w:pStyle w:val="LO-normal"/>
        <w:tabs>
          <w:tab w:val="left" w:pos="953"/>
        </w:tabs>
        <w:ind w:left="952" w:hanging="360"/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  <w:t>5. Durante l’esperienza lavorativa hai svolto:</w:t>
      </w:r>
    </w:p>
    <w:p w14:paraId="3E7EB00C" w14:textId="77777777" w:rsidR="00DB5DFE" w:rsidRDefault="00DB5DFE" w:rsidP="00DB5DFE">
      <w:pPr>
        <w:pStyle w:val="LO-normal"/>
        <w:numPr>
          <w:ilvl w:val="0"/>
          <w:numId w:val="12"/>
        </w:numPr>
        <w:tabs>
          <w:tab w:val="left" w:pos="983"/>
        </w:tabs>
        <w:spacing w:before="28"/>
      </w:pPr>
      <w:r>
        <w:rPr>
          <w:rFonts w:ascii="Times New Roman" w:eastAsia="Times New Roman" w:hAnsi="Times New Roman" w:cs="Times New Roman"/>
          <w:sz w:val="18"/>
          <w:szCs w:val="18"/>
        </w:rPr>
        <w:t>sempre attività semplici e guidate</w:t>
      </w:r>
    </w:p>
    <w:p w14:paraId="1D347F59" w14:textId="77777777" w:rsidR="00DB5DFE" w:rsidRDefault="00DB5DFE" w:rsidP="00DB5DFE">
      <w:pPr>
        <w:pStyle w:val="LO-normal"/>
        <w:numPr>
          <w:ilvl w:val="0"/>
          <w:numId w:val="12"/>
        </w:numPr>
        <w:tabs>
          <w:tab w:val="left" w:pos="983"/>
        </w:tabs>
        <w:spacing w:before="33"/>
      </w:pPr>
      <w:r>
        <w:rPr>
          <w:rFonts w:ascii="Times New Roman" w:eastAsia="Times New Roman" w:hAnsi="Times New Roman" w:cs="Times New Roman"/>
          <w:sz w:val="18"/>
          <w:szCs w:val="18"/>
        </w:rPr>
        <w:t>all’inizio attività semplici e guidate poi più complesse e sempre guidate</w:t>
      </w:r>
    </w:p>
    <w:p w14:paraId="02063BA6" w14:textId="77777777" w:rsidR="00DB5DFE" w:rsidRDefault="00DB5DFE" w:rsidP="00DB5DFE">
      <w:pPr>
        <w:pStyle w:val="LO-normal"/>
        <w:numPr>
          <w:ilvl w:val="0"/>
          <w:numId w:val="12"/>
        </w:numPr>
        <w:tabs>
          <w:tab w:val="left" w:pos="983"/>
        </w:tabs>
        <w:spacing w:before="33"/>
      </w:pPr>
      <w:r>
        <w:rPr>
          <w:rFonts w:ascii="Times New Roman" w:eastAsia="Times New Roman" w:hAnsi="Times New Roman" w:cs="Times New Roman"/>
          <w:sz w:val="18"/>
          <w:szCs w:val="18"/>
        </w:rPr>
        <w:t>attività complesse fin dall’inizio e sempre guidate</w:t>
      </w:r>
    </w:p>
    <w:p w14:paraId="442AF944" w14:textId="77777777" w:rsidR="00DB5DFE" w:rsidRDefault="00DB5DFE" w:rsidP="00DB5DFE">
      <w:pPr>
        <w:pStyle w:val="LO-normal"/>
        <w:numPr>
          <w:ilvl w:val="0"/>
          <w:numId w:val="12"/>
        </w:numPr>
        <w:tabs>
          <w:tab w:val="left" w:pos="983"/>
        </w:tabs>
        <w:spacing w:before="35"/>
      </w:pPr>
      <w:r>
        <w:rPr>
          <w:rFonts w:ascii="Times New Roman" w:eastAsia="Times New Roman" w:hAnsi="Times New Roman" w:cs="Times New Roman"/>
          <w:sz w:val="18"/>
          <w:szCs w:val="18"/>
        </w:rPr>
        <w:t>attività complesse sin dall’inizio, ma non guidate</w:t>
      </w:r>
    </w:p>
    <w:p w14:paraId="3FA974C1" w14:textId="77777777" w:rsidR="00DB5DFE" w:rsidRDefault="00DB5DFE" w:rsidP="00DB5DFE">
      <w:pPr>
        <w:pStyle w:val="LO-normal"/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14:paraId="62F0F2CB" w14:textId="77777777" w:rsidR="00DB5DFE" w:rsidRDefault="00DB5DFE" w:rsidP="00DB5DFE">
      <w:pPr>
        <w:pStyle w:val="LO-normal"/>
        <w:tabs>
          <w:tab w:val="left" w:pos="953"/>
        </w:tabs>
        <w:ind w:left="952" w:hanging="360"/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  <w:t>6. Le attività realizzate ti sono sembrate in linea con il percorso formativo da te intrapreso?</w:t>
      </w:r>
    </w:p>
    <w:p w14:paraId="509F380D" w14:textId="77777777" w:rsidR="00DB5DFE" w:rsidRDefault="00DB5DFE" w:rsidP="00DB5DFE">
      <w:pPr>
        <w:pStyle w:val="LO-normal"/>
        <w:numPr>
          <w:ilvl w:val="0"/>
          <w:numId w:val="13"/>
        </w:numPr>
        <w:tabs>
          <w:tab w:val="left" w:pos="983"/>
        </w:tabs>
        <w:spacing w:before="73"/>
      </w:pPr>
      <w:r>
        <w:rPr>
          <w:rFonts w:ascii="Times New Roman" w:eastAsia="Times New Roman" w:hAnsi="Times New Roman" w:cs="Times New Roman"/>
          <w:sz w:val="18"/>
          <w:szCs w:val="18"/>
        </w:rPr>
        <w:t>sempre</w:t>
      </w:r>
    </w:p>
    <w:p w14:paraId="0736308E" w14:textId="77777777" w:rsidR="00DB5DFE" w:rsidRDefault="00DB5DFE" w:rsidP="00DB5DFE">
      <w:pPr>
        <w:pStyle w:val="LO-normal"/>
        <w:numPr>
          <w:ilvl w:val="0"/>
          <w:numId w:val="13"/>
        </w:numPr>
        <w:tabs>
          <w:tab w:val="left" w:pos="983"/>
        </w:tabs>
        <w:spacing w:before="33"/>
      </w:pPr>
      <w:r>
        <w:rPr>
          <w:rFonts w:ascii="Times New Roman" w:eastAsia="Times New Roman" w:hAnsi="Times New Roman" w:cs="Times New Roman"/>
          <w:sz w:val="18"/>
          <w:szCs w:val="18"/>
        </w:rPr>
        <w:t>non sempre</w:t>
      </w:r>
    </w:p>
    <w:p w14:paraId="44F1654B" w14:textId="77777777" w:rsidR="00DB5DFE" w:rsidRDefault="00DB5DFE" w:rsidP="00DB5DFE">
      <w:pPr>
        <w:pStyle w:val="LO-normal"/>
        <w:numPr>
          <w:ilvl w:val="0"/>
          <w:numId w:val="13"/>
        </w:numPr>
        <w:tabs>
          <w:tab w:val="left" w:pos="983"/>
        </w:tabs>
        <w:spacing w:before="33"/>
      </w:pPr>
      <w:r>
        <w:rPr>
          <w:rFonts w:ascii="Times New Roman" w:eastAsia="Times New Roman" w:hAnsi="Times New Roman" w:cs="Times New Roman"/>
          <w:sz w:val="18"/>
          <w:szCs w:val="18"/>
        </w:rPr>
        <w:t>mai</w:t>
      </w:r>
    </w:p>
    <w:p w14:paraId="7BC7C070" w14:textId="77777777" w:rsidR="00DB5DFE" w:rsidRDefault="00DB5DFE" w:rsidP="00DB5DFE">
      <w:pPr>
        <w:pStyle w:val="LO-normal"/>
        <w:numPr>
          <w:ilvl w:val="0"/>
          <w:numId w:val="13"/>
        </w:numPr>
        <w:tabs>
          <w:tab w:val="left" w:pos="983"/>
        </w:tabs>
        <w:spacing w:before="33"/>
      </w:pPr>
      <w:r>
        <w:rPr>
          <w:rFonts w:ascii="Times New Roman" w:eastAsia="Times New Roman" w:hAnsi="Times New Roman" w:cs="Times New Roman"/>
          <w:sz w:val="18"/>
          <w:szCs w:val="18"/>
        </w:rPr>
        <w:t>altro (specificare) ____________________________________</w:t>
      </w:r>
    </w:p>
    <w:p w14:paraId="392E92DB" w14:textId="77777777" w:rsidR="00DB5DFE" w:rsidRDefault="00DB5DFE" w:rsidP="00DB5DFE">
      <w:pPr>
        <w:pStyle w:val="LO-normal"/>
        <w:tabs>
          <w:tab w:val="left" w:pos="983"/>
        </w:tabs>
        <w:spacing w:before="33"/>
        <w:ind w:left="1312"/>
        <w:rPr>
          <w:rFonts w:ascii="Times New Roman" w:eastAsia="Times New Roman" w:hAnsi="Times New Roman" w:cs="Times New Roman"/>
          <w:sz w:val="18"/>
          <w:szCs w:val="18"/>
        </w:rPr>
      </w:pPr>
    </w:p>
    <w:p w14:paraId="4AC4B34D" w14:textId="77777777" w:rsidR="00DB5DFE" w:rsidRDefault="00DB5DFE" w:rsidP="00DB5DFE">
      <w:pPr>
        <w:pStyle w:val="LO-normal"/>
        <w:tabs>
          <w:tab w:val="left" w:pos="983"/>
        </w:tabs>
        <w:spacing w:before="33"/>
        <w:ind w:left="1312"/>
        <w:rPr>
          <w:rFonts w:ascii="Times New Roman" w:eastAsia="Times New Roman" w:hAnsi="Times New Roman" w:cs="Times New Roman"/>
          <w:sz w:val="18"/>
          <w:szCs w:val="18"/>
        </w:rPr>
      </w:pPr>
    </w:p>
    <w:p w14:paraId="771F5F58" w14:textId="77777777" w:rsidR="00DB5DFE" w:rsidRDefault="00DB5DFE" w:rsidP="00DB5DFE">
      <w:pPr>
        <w:pStyle w:val="LO-normal"/>
        <w:tabs>
          <w:tab w:val="left" w:pos="953"/>
        </w:tabs>
        <w:spacing w:before="76"/>
        <w:ind w:left="1544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0999B306" w14:textId="77777777" w:rsidR="00DB5DFE" w:rsidRDefault="00DB5DFE" w:rsidP="00DB5DFE">
      <w:pPr>
        <w:pStyle w:val="LO-normal"/>
        <w:tabs>
          <w:tab w:val="left" w:pos="953"/>
        </w:tabs>
        <w:spacing w:before="76"/>
        <w:ind w:left="952" w:hanging="360"/>
        <w:jc w:val="both"/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7. Le conoscenze e le competenze da te possedute, rispetto all’esperienza svolta, sono</w:t>
      </w:r>
    </w:p>
    <w:p w14:paraId="6875B0FD" w14:textId="77777777" w:rsidR="00DB5DFE" w:rsidRDefault="00DB5DFE" w:rsidP="00DB5DFE">
      <w:pPr>
        <w:pStyle w:val="LO-normal"/>
        <w:numPr>
          <w:ilvl w:val="0"/>
          <w:numId w:val="14"/>
        </w:numPr>
        <w:spacing w:before="28" w:line="276" w:lineRule="auto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>superiori</w:t>
      </w:r>
    </w:p>
    <w:p w14:paraId="0613C284" w14:textId="77777777" w:rsidR="00DB5DFE" w:rsidRDefault="00DB5DFE" w:rsidP="00DB5DFE">
      <w:pPr>
        <w:pStyle w:val="LO-normal"/>
        <w:numPr>
          <w:ilvl w:val="0"/>
          <w:numId w:val="14"/>
        </w:numPr>
        <w:spacing w:before="28" w:line="276" w:lineRule="auto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adeguate </w:t>
      </w:r>
    </w:p>
    <w:p w14:paraId="3F19E4F2" w14:textId="77777777" w:rsidR="00DB5DFE" w:rsidRDefault="00DB5DFE" w:rsidP="00DB5DFE">
      <w:pPr>
        <w:pStyle w:val="LO-normal"/>
        <w:numPr>
          <w:ilvl w:val="0"/>
          <w:numId w:val="14"/>
        </w:numPr>
        <w:spacing w:before="28" w:line="276" w:lineRule="auto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>sufficienti</w:t>
      </w:r>
    </w:p>
    <w:p w14:paraId="5F70EB15" w14:textId="77777777" w:rsidR="00DB5DFE" w:rsidRDefault="00DB5DFE" w:rsidP="00DB5DFE">
      <w:pPr>
        <w:pStyle w:val="LO-normal"/>
        <w:numPr>
          <w:ilvl w:val="0"/>
          <w:numId w:val="14"/>
        </w:numPr>
        <w:spacing w:line="228" w:lineRule="auto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>non pertinenti</w:t>
      </w:r>
    </w:p>
    <w:p w14:paraId="09F7764C" w14:textId="77777777" w:rsidR="00DB5DFE" w:rsidRDefault="00DB5DFE" w:rsidP="00DB5DFE">
      <w:pPr>
        <w:pStyle w:val="LO-normal"/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75820A23" w14:textId="77777777" w:rsidR="00DB5DFE" w:rsidRDefault="00DB5DFE" w:rsidP="00DB5DFE">
      <w:pPr>
        <w:pStyle w:val="LO-normal"/>
        <w:tabs>
          <w:tab w:val="left" w:pos="953"/>
        </w:tabs>
        <w:ind w:left="952" w:hanging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8. Il tempo a disposizione per svolgere l’esperienza svolta è stato:</w:t>
      </w:r>
    </w:p>
    <w:p w14:paraId="18CBDA54" w14:textId="77777777" w:rsidR="00DB5DFE" w:rsidRDefault="00DB5DFE" w:rsidP="00DB5DFE">
      <w:pPr>
        <w:pStyle w:val="LO-normal"/>
        <w:numPr>
          <w:ilvl w:val="0"/>
          <w:numId w:val="15"/>
        </w:numPr>
        <w:spacing w:before="28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>largamente insufficiente</w:t>
      </w:r>
    </w:p>
    <w:p w14:paraId="5F83747F" w14:textId="77777777" w:rsidR="00DB5DFE" w:rsidRDefault="00DB5DFE" w:rsidP="00DB5DFE">
      <w:pPr>
        <w:pStyle w:val="LO-normal"/>
        <w:numPr>
          <w:ilvl w:val="0"/>
          <w:numId w:val="15"/>
        </w:numPr>
        <w:spacing w:before="35"/>
        <w:jc w:val="both"/>
      </w:pP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ppena sufficiente</w:t>
      </w:r>
    </w:p>
    <w:p w14:paraId="51191DE1" w14:textId="77777777" w:rsidR="00DB5DFE" w:rsidRDefault="00DB5DFE" w:rsidP="00DB5DFE">
      <w:pPr>
        <w:pStyle w:val="LO-normal"/>
        <w:numPr>
          <w:ilvl w:val="0"/>
          <w:numId w:val="15"/>
        </w:numPr>
        <w:spacing w:before="33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>adeguato</w:t>
      </w:r>
    </w:p>
    <w:p w14:paraId="4B9C103D" w14:textId="77777777" w:rsidR="00DB5DFE" w:rsidRDefault="00DB5DFE" w:rsidP="00DB5DFE">
      <w:pPr>
        <w:pStyle w:val="LO-normal"/>
        <w:numPr>
          <w:ilvl w:val="0"/>
          <w:numId w:val="15"/>
        </w:numPr>
        <w:spacing w:before="33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>eccessivo</w:t>
      </w:r>
    </w:p>
    <w:p w14:paraId="3D27C349" w14:textId="77777777" w:rsidR="00DB5DFE" w:rsidRDefault="00DB5DFE" w:rsidP="00DB5DFE">
      <w:pPr>
        <w:pStyle w:val="LO-normal"/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397B9A2B" w14:textId="77777777" w:rsidR="00DB5DFE" w:rsidRDefault="00DB5DFE" w:rsidP="00DB5DFE">
      <w:pPr>
        <w:pStyle w:val="LO-normal"/>
        <w:tabs>
          <w:tab w:val="left" w:pos="953"/>
        </w:tabs>
        <w:spacing w:line="276" w:lineRule="auto"/>
        <w:ind w:left="952" w:right="408" w:hanging="360"/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9. Ritieni che l’esperienza lavorativa ti abbia permesso di conoscere e comprendere l’organizzazione di lavoro in cui sei stato/a inserito/a?</w:t>
      </w:r>
    </w:p>
    <w:p w14:paraId="55D62482" w14:textId="77777777" w:rsidR="00DB5DFE" w:rsidRDefault="00DB5DFE" w:rsidP="00DB5DFE">
      <w:pPr>
        <w:pStyle w:val="LO-normal"/>
        <w:numPr>
          <w:ilvl w:val="0"/>
          <w:numId w:val="16"/>
        </w:numPr>
        <w:spacing w:line="218" w:lineRule="auto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>per niente</w:t>
      </w:r>
    </w:p>
    <w:p w14:paraId="1343749C" w14:textId="77777777" w:rsidR="00DB5DFE" w:rsidRDefault="00DB5DFE" w:rsidP="00DB5DFE">
      <w:pPr>
        <w:pStyle w:val="LO-normal"/>
        <w:numPr>
          <w:ilvl w:val="0"/>
          <w:numId w:val="16"/>
        </w:numPr>
        <w:spacing w:before="33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>poco</w:t>
      </w:r>
    </w:p>
    <w:p w14:paraId="1DDD2EEF" w14:textId="77777777" w:rsidR="00DB5DFE" w:rsidRDefault="00DB5DFE" w:rsidP="00DB5DFE">
      <w:pPr>
        <w:pStyle w:val="LO-normal"/>
        <w:numPr>
          <w:ilvl w:val="0"/>
          <w:numId w:val="16"/>
        </w:numPr>
        <w:spacing w:before="33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>abbastanza</w:t>
      </w:r>
    </w:p>
    <w:p w14:paraId="495E4B62" w14:textId="77777777" w:rsidR="00DB5DFE" w:rsidRDefault="00DB5DFE" w:rsidP="00DB5DFE">
      <w:pPr>
        <w:pStyle w:val="LO-normal"/>
        <w:numPr>
          <w:ilvl w:val="0"/>
          <w:numId w:val="16"/>
        </w:numPr>
        <w:spacing w:before="33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>molto</w:t>
      </w:r>
    </w:p>
    <w:p w14:paraId="417ED029" w14:textId="77777777" w:rsidR="00DB5DFE" w:rsidRDefault="00DB5DFE" w:rsidP="00DB5DFE">
      <w:pPr>
        <w:pStyle w:val="LO-normal"/>
        <w:spacing w:before="6"/>
        <w:rPr>
          <w:rFonts w:ascii="Times New Roman" w:eastAsia="Times New Roman" w:hAnsi="Times New Roman" w:cs="Times New Roman"/>
          <w:sz w:val="14"/>
          <w:szCs w:val="14"/>
        </w:rPr>
      </w:pPr>
    </w:p>
    <w:p w14:paraId="39047B67" w14:textId="77777777" w:rsidR="00DB5DFE" w:rsidRDefault="00DB5DFE" w:rsidP="00DB5DFE">
      <w:pPr>
        <w:pStyle w:val="LO-normal"/>
        <w:ind w:left="515"/>
        <w:jc w:val="both"/>
      </w:pPr>
      <w:r>
        <w:rPr>
          <w:rFonts w:ascii="Times New Roman" w:eastAsia="Times New Roman" w:hAnsi="Times New Roman" w:cs="Times New Roman"/>
          <w:b/>
          <w:sz w:val="18"/>
          <w:szCs w:val="18"/>
        </w:rPr>
        <w:t>10. Durante l’esperienza lavorativa ritieni di aver acquisito:</w:t>
      </w:r>
    </w:p>
    <w:p w14:paraId="7BFEF555" w14:textId="77777777" w:rsidR="00DB5DFE" w:rsidRDefault="00DB5DFE" w:rsidP="00DB5DFE">
      <w:pPr>
        <w:pStyle w:val="LO-normal"/>
        <w:ind w:left="515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7F16B2B0" w14:textId="77777777" w:rsidR="00DB5DFE" w:rsidRDefault="00DB5DFE" w:rsidP="00DB5DFE">
      <w:pPr>
        <w:pStyle w:val="LO-normal"/>
        <w:numPr>
          <w:ilvl w:val="0"/>
          <w:numId w:val="6"/>
        </w:numPr>
        <w:tabs>
          <w:tab w:val="left" w:pos="1673"/>
        </w:tabs>
        <w:spacing w:before="29"/>
        <w:ind w:left="1644" w:hanging="68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Conoscenze e/o competenze tecniche specifiche</w:t>
      </w:r>
    </w:p>
    <w:p w14:paraId="24D21109" w14:textId="77777777" w:rsidR="00DB5DFE" w:rsidRDefault="00DB5DFE" w:rsidP="00DB5DFE">
      <w:pPr>
        <w:pStyle w:val="LO-normal"/>
        <w:numPr>
          <w:ilvl w:val="1"/>
          <w:numId w:val="6"/>
        </w:numPr>
        <w:tabs>
          <w:tab w:val="left" w:pos="1673"/>
        </w:tabs>
        <w:spacing w:before="29"/>
        <w:ind w:left="1672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sì (specificare): ______________________</w:t>
      </w:r>
    </w:p>
    <w:p w14:paraId="29E44CEE" w14:textId="77777777" w:rsidR="00DB5DFE" w:rsidRDefault="00DB5DFE" w:rsidP="00DB5DFE">
      <w:pPr>
        <w:pStyle w:val="LO-normal"/>
        <w:numPr>
          <w:ilvl w:val="1"/>
          <w:numId w:val="6"/>
        </w:numPr>
        <w:tabs>
          <w:tab w:val="left" w:pos="1673"/>
        </w:tabs>
        <w:spacing w:before="29"/>
        <w:ind w:left="1672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</w:t>
      </w:r>
    </w:p>
    <w:p w14:paraId="366804F4" w14:textId="77777777" w:rsidR="00DB5DFE" w:rsidRDefault="00DB5DFE" w:rsidP="00DB5DFE">
      <w:pPr>
        <w:pStyle w:val="LO-normal"/>
        <w:numPr>
          <w:ilvl w:val="0"/>
          <w:numId w:val="6"/>
        </w:numPr>
        <w:tabs>
          <w:tab w:val="left" w:pos="1673"/>
        </w:tabs>
        <w:spacing w:before="37"/>
        <w:ind w:left="1644" w:hanging="737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Metodologie, strumenti e sistemi di lavoro</w:t>
      </w:r>
    </w:p>
    <w:p w14:paraId="4F92CAD9" w14:textId="77777777" w:rsidR="00DB5DFE" w:rsidRDefault="00DB5DFE" w:rsidP="00DB5DFE">
      <w:pPr>
        <w:pStyle w:val="LO-normal"/>
        <w:numPr>
          <w:ilvl w:val="1"/>
          <w:numId w:val="6"/>
        </w:numPr>
        <w:tabs>
          <w:tab w:val="left" w:pos="1673"/>
        </w:tabs>
        <w:spacing w:before="37"/>
        <w:ind w:left="1672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sì /(specificare): __________________</w:t>
      </w:r>
    </w:p>
    <w:p w14:paraId="4D7CC83D" w14:textId="77777777" w:rsidR="00DB5DFE" w:rsidRDefault="00DB5DFE" w:rsidP="00DB5DFE">
      <w:pPr>
        <w:pStyle w:val="LO-normal"/>
        <w:numPr>
          <w:ilvl w:val="1"/>
          <w:numId w:val="6"/>
        </w:numPr>
        <w:tabs>
          <w:tab w:val="left" w:pos="1673"/>
        </w:tabs>
        <w:spacing w:before="37"/>
        <w:ind w:left="1672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</w:t>
      </w:r>
    </w:p>
    <w:p w14:paraId="471AAB18" w14:textId="77777777" w:rsidR="00DB5DFE" w:rsidRDefault="00DB5DFE" w:rsidP="00DB5DFE">
      <w:pPr>
        <w:pStyle w:val="LO-normal"/>
        <w:numPr>
          <w:ilvl w:val="0"/>
          <w:numId w:val="6"/>
        </w:numPr>
        <w:tabs>
          <w:tab w:val="left" w:pos="1673"/>
        </w:tabs>
        <w:spacing w:before="37"/>
        <w:ind w:left="1644" w:hanging="68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Competenze comunicative e professionali utili per inserirsi nel mondo del lavoro</w:t>
      </w:r>
    </w:p>
    <w:p w14:paraId="652296E0" w14:textId="77777777" w:rsidR="00DB5DFE" w:rsidRDefault="00DB5DFE" w:rsidP="00DB5DFE">
      <w:pPr>
        <w:pStyle w:val="LO-normal"/>
        <w:numPr>
          <w:ilvl w:val="1"/>
          <w:numId w:val="6"/>
        </w:numPr>
        <w:tabs>
          <w:tab w:val="left" w:pos="1673"/>
        </w:tabs>
        <w:spacing w:before="37"/>
        <w:ind w:left="1672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sì (specificare): ___________________</w:t>
      </w:r>
    </w:p>
    <w:p w14:paraId="7B030370" w14:textId="77777777" w:rsidR="00DB5DFE" w:rsidRDefault="00DB5DFE" w:rsidP="00DB5DFE">
      <w:pPr>
        <w:pStyle w:val="LO-normal"/>
        <w:numPr>
          <w:ilvl w:val="1"/>
          <w:numId w:val="6"/>
        </w:numPr>
        <w:tabs>
          <w:tab w:val="left" w:pos="1673"/>
        </w:tabs>
        <w:spacing w:before="37"/>
        <w:ind w:left="1672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</w:t>
      </w:r>
    </w:p>
    <w:p w14:paraId="3DA7C764" w14:textId="77777777" w:rsidR="00DB5DFE" w:rsidRDefault="00DB5DFE" w:rsidP="00DB5DFE">
      <w:pPr>
        <w:pStyle w:val="LO-normal"/>
        <w:tabs>
          <w:tab w:val="left" w:pos="983"/>
        </w:tabs>
        <w:spacing w:before="33"/>
        <w:ind w:left="592" w:right="1613"/>
        <w:rPr>
          <w:sz w:val="20"/>
          <w:szCs w:val="20"/>
        </w:rPr>
      </w:pPr>
      <w:r>
        <w:rPr>
          <w:rFonts w:ascii="Times New Roman" w:eastAsia="Arial" w:hAnsi="Times New Roman" w:cs="Arial"/>
          <w:sz w:val="20"/>
          <w:szCs w:val="20"/>
        </w:rPr>
        <w:tab/>
      </w:r>
    </w:p>
    <w:p w14:paraId="689909CA" w14:textId="77777777" w:rsidR="00DB5DFE" w:rsidRDefault="00DB5DFE" w:rsidP="00DB5DFE">
      <w:pPr>
        <w:pStyle w:val="LO-normal"/>
        <w:spacing w:before="76"/>
        <w:ind w:left="1519"/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11.  L’esperienza lavorativa ha suscitato in te nuovi interessi?</w:t>
      </w:r>
    </w:p>
    <w:p w14:paraId="521968A4" w14:textId="77777777" w:rsidR="00DB5DFE" w:rsidRDefault="00DB5DFE" w:rsidP="00DB5DFE">
      <w:pPr>
        <w:pStyle w:val="LO-normal"/>
        <w:numPr>
          <w:ilvl w:val="0"/>
          <w:numId w:val="17"/>
        </w:numPr>
        <w:tabs>
          <w:tab w:val="left" w:pos="983"/>
        </w:tabs>
        <w:spacing w:before="28"/>
      </w:pPr>
      <w:r>
        <w:rPr>
          <w:rFonts w:ascii="Times New Roman" w:eastAsia="Times New Roman" w:hAnsi="Times New Roman" w:cs="Times New Roman"/>
          <w:sz w:val="18"/>
          <w:szCs w:val="18"/>
        </w:rPr>
        <w:t>no, mi è rimasta indifferente</w:t>
      </w:r>
    </w:p>
    <w:p w14:paraId="33D048C0" w14:textId="77777777" w:rsidR="00DB5DFE" w:rsidRDefault="00DB5DFE" w:rsidP="00DB5DFE">
      <w:pPr>
        <w:pStyle w:val="LO-normal"/>
        <w:numPr>
          <w:ilvl w:val="0"/>
          <w:numId w:val="17"/>
        </w:numPr>
        <w:tabs>
          <w:tab w:val="left" w:pos="983"/>
        </w:tabs>
        <w:spacing w:before="33"/>
      </w:pPr>
      <w:r>
        <w:rPr>
          <w:rFonts w:ascii="Times New Roman" w:eastAsia="Times New Roman" w:hAnsi="Times New Roman" w:cs="Times New Roman"/>
          <w:sz w:val="18"/>
          <w:szCs w:val="18"/>
        </w:rPr>
        <w:t>pochi interessi che non reputo degni di nota</w:t>
      </w:r>
    </w:p>
    <w:p w14:paraId="5883BA2D" w14:textId="77777777" w:rsidR="00DB5DFE" w:rsidRDefault="00DB5DFE" w:rsidP="00DB5DFE">
      <w:pPr>
        <w:pStyle w:val="LO-normal"/>
        <w:numPr>
          <w:ilvl w:val="0"/>
          <w:numId w:val="17"/>
        </w:numPr>
        <w:tabs>
          <w:tab w:val="left" w:pos="983"/>
        </w:tabs>
        <w:spacing w:before="33"/>
      </w:pPr>
      <w:r>
        <w:rPr>
          <w:rFonts w:ascii="Times New Roman" w:eastAsia="Times New Roman" w:hAnsi="Times New Roman" w:cs="Times New Roman"/>
          <w:sz w:val="18"/>
          <w:szCs w:val="18"/>
        </w:rPr>
        <w:t>pochi interessi significativi</w:t>
      </w:r>
    </w:p>
    <w:p w14:paraId="508A34AD" w14:textId="77777777" w:rsidR="00DB5DFE" w:rsidRDefault="00DB5DFE" w:rsidP="00DB5DFE">
      <w:pPr>
        <w:pStyle w:val="LO-normal"/>
        <w:numPr>
          <w:ilvl w:val="0"/>
          <w:numId w:val="17"/>
        </w:numPr>
        <w:tabs>
          <w:tab w:val="left" w:pos="983"/>
        </w:tabs>
        <w:spacing w:before="3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i seguenti interessi degni di nota</w:t>
      </w:r>
    </w:p>
    <w:p w14:paraId="6113B301" w14:textId="77777777" w:rsidR="00DB5DFE" w:rsidRDefault="00DB5DFE" w:rsidP="00DB5DFE">
      <w:pPr>
        <w:pStyle w:val="LO-normal"/>
        <w:spacing w:before="1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4BC70541" w14:textId="77777777" w:rsidR="00DB5DFE" w:rsidRDefault="00DB5DFE" w:rsidP="00DB5DFE">
      <w:pPr>
        <w:pStyle w:val="LO-normal"/>
        <w:spacing w:before="1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2D216AED" w14:textId="77777777" w:rsidR="00DB5DFE" w:rsidRDefault="00DB5DFE" w:rsidP="00DB5DFE">
      <w:pPr>
        <w:pStyle w:val="LO-normal"/>
        <w:spacing w:before="1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760FD78B" w14:textId="77777777" w:rsidR="00DB5DFE" w:rsidRDefault="00DB5DFE" w:rsidP="00DB5DFE">
      <w:pPr>
        <w:pStyle w:val="LO-normal"/>
        <w:spacing w:before="1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58CCDA58" w14:textId="77777777" w:rsidR="00DB5DFE" w:rsidRDefault="00DB5DFE" w:rsidP="00DB5DFE">
      <w:pPr>
        <w:pStyle w:val="LO-normal"/>
        <w:spacing w:before="1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45E13CB5" w14:textId="77777777" w:rsidR="00DB5DFE" w:rsidRDefault="00DB5DFE" w:rsidP="00DB5DFE">
      <w:pPr>
        <w:pStyle w:val="LO-normal"/>
        <w:spacing w:before="1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6CE2C451" w14:textId="77777777" w:rsidR="00DB5DFE" w:rsidRDefault="00DB5DFE" w:rsidP="00DB5DFE">
      <w:pPr>
        <w:pStyle w:val="LO-normal"/>
        <w:spacing w:before="1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52924C17" w14:textId="77777777" w:rsidR="00DB5DFE" w:rsidRDefault="00DB5DFE" w:rsidP="00DB5DFE">
      <w:pPr>
        <w:pStyle w:val="LO-normal"/>
        <w:spacing w:before="1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517DE127" w14:textId="77777777" w:rsidR="00DB5DFE" w:rsidRDefault="00DB5DFE" w:rsidP="00DB5DFE">
      <w:pPr>
        <w:pStyle w:val="LO-normal"/>
        <w:spacing w:before="1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653363FE" w14:textId="77777777" w:rsidR="00DB5DFE" w:rsidRDefault="00DB5DFE" w:rsidP="00DB5DFE">
      <w:pPr>
        <w:pStyle w:val="LO-normal"/>
        <w:spacing w:before="1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7F8FE468" w14:textId="77777777" w:rsidR="00DB5DFE" w:rsidRDefault="00DB5DFE" w:rsidP="00DB5DFE">
      <w:pPr>
        <w:pStyle w:val="LO-normal"/>
        <w:spacing w:before="1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4E3A6184" w14:textId="77777777" w:rsidR="00DB5DFE" w:rsidRDefault="00DB5DFE" w:rsidP="00DB5DFE">
      <w:pPr>
        <w:pStyle w:val="LO-normal"/>
        <w:spacing w:before="1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30BBE8FC" w14:textId="77777777" w:rsidR="00DB5DFE" w:rsidRDefault="00DB5DFE" w:rsidP="00DB5DFE">
      <w:pPr>
        <w:pStyle w:val="LO-normal"/>
        <w:spacing w:before="1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33E5D1D5" w14:textId="77777777" w:rsidR="00DB5DFE" w:rsidRDefault="00DB5DFE" w:rsidP="00DB5DFE">
      <w:pPr>
        <w:pStyle w:val="LO-normal"/>
        <w:spacing w:before="1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12AF9A65" w14:textId="77777777" w:rsidR="00DB5DFE" w:rsidRDefault="00DB5DFE" w:rsidP="00DB5DFE">
      <w:pPr>
        <w:pStyle w:val="LO-normal"/>
        <w:spacing w:before="1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75C2C923" w14:textId="77777777" w:rsidR="00DB5DFE" w:rsidRDefault="00DB5DFE" w:rsidP="00DB5DFE">
      <w:pPr>
        <w:pStyle w:val="LO-normal"/>
        <w:tabs>
          <w:tab w:val="left" w:pos="953"/>
        </w:tabs>
        <w:spacing w:before="76" w:line="276" w:lineRule="auto"/>
        <w:ind w:left="1544" w:right="413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4CAB499C" w14:textId="77777777" w:rsidR="00DB5DFE" w:rsidRDefault="00DB5DFE" w:rsidP="00DB5DFE">
      <w:pPr>
        <w:pStyle w:val="LO-normal"/>
        <w:tabs>
          <w:tab w:val="left" w:pos="953"/>
        </w:tabs>
        <w:spacing w:before="76" w:line="276" w:lineRule="auto"/>
        <w:ind w:right="413"/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           12.  A tuo parere quali sono state le capacità e le competenze che ritieni di aver acquisito dalla tua esperienza di PCTO:</w:t>
      </w:r>
    </w:p>
    <w:p w14:paraId="6233D64A" w14:textId="77777777" w:rsidR="00DB5DFE" w:rsidRDefault="00DB5DFE" w:rsidP="00DB5DFE">
      <w:pPr>
        <w:pStyle w:val="LO-normal"/>
        <w:spacing w:line="218" w:lineRule="auto"/>
        <w:ind w:left="515" w:right="161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(esprimi un giudizio secondo questa scala: 1= Per niente; 2= poco; 3= molto; 4= moltissimo)</w:t>
      </w:r>
    </w:p>
    <w:p w14:paraId="79B0AEF2" w14:textId="77777777" w:rsidR="00DB5DFE" w:rsidRDefault="00DB5DFE" w:rsidP="00DB5DFE">
      <w:pPr>
        <w:pStyle w:val="LO-normal"/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8155" w:type="dxa"/>
        <w:tblInd w:w="578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6022"/>
        <w:gridCol w:w="602"/>
        <w:gridCol w:w="593"/>
        <w:gridCol w:w="442"/>
        <w:gridCol w:w="496"/>
      </w:tblGrid>
      <w:tr w:rsidR="00DB5DFE" w14:paraId="46096004" w14:textId="77777777" w:rsidTr="00214D9D">
        <w:trPr>
          <w:trHeight w:val="274"/>
        </w:trPr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4607F" w14:textId="77777777" w:rsidR="00DB5DFE" w:rsidRDefault="00DB5DFE" w:rsidP="00214D9D">
            <w:pPr>
              <w:pStyle w:val="LO-normal"/>
              <w:spacing w:line="218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Lavorare in gruppo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68EE1" w14:textId="77777777" w:rsidR="00DB5DFE" w:rsidRDefault="00DB5DFE" w:rsidP="00214D9D">
            <w:pPr>
              <w:pStyle w:val="LO-normal"/>
              <w:spacing w:line="218" w:lineRule="auto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3FDB0" w14:textId="77777777" w:rsidR="00DB5DFE" w:rsidRDefault="00DB5DFE" w:rsidP="00214D9D">
            <w:pPr>
              <w:pStyle w:val="LO-normal"/>
              <w:spacing w:line="218" w:lineRule="auto"/>
              <w:ind w:right="241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852BC" w14:textId="77777777" w:rsidR="00DB5DFE" w:rsidRDefault="00DB5DFE" w:rsidP="00214D9D">
            <w:pPr>
              <w:pStyle w:val="LO-normal"/>
              <w:spacing w:line="218" w:lineRule="auto"/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AAB45" w14:textId="77777777" w:rsidR="00DB5DFE" w:rsidRDefault="00DB5DFE" w:rsidP="00214D9D">
            <w:pPr>
              <w:pStyle w:val="LO-normal"/>
              <w:spacing w:line="218" w:lineRule="auto"/>
              <w:ind w:right="1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DB5DFE" w14:paraId="43E700DF" w14:textId="77777777" w:rsidTr="00214D9D">
        <w:trPr>
          <w:trHeight w:val="276"/>
        </w:trPr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54D25" w14:textId="77777777" w:rsidR="00DB5DFE" w:rsidRDefault="00DB5DFE" w:rsidP="00214D9D">
            <w:pPr>
              <w:pStyle w:val="LO-normal"/>
              <w:spacing w:line="218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Rispettare gli orari di lavoro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D8085" w14:textId="77777777" w:rsidR="00DB5DFE" w:rsidRDefault="00DB5DFE" w:rsidP="00214D9D">
            <w:pPr>
              <w:pStyle w:val="LO-normal"/>
              <w:spacing w:line="218" w:lineRule="auto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866B9" w14:textId="77777777" w:rsidR="00DB5DFE" w:rsidRDefault="00DB5DFE" w:rsidP="00214D9D">
            <w:pPr>
              <w:pStyle w:val="LO-normal"/>
              <w:spacing w:line="218" w:lineRule="auto"/>
              <w:ind w:right="241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9C383" w14:textId="77777777" w:rsidR="00DB5DFE" w:rsidRDefault="00DB5DFE" w:rsidP="00214D9D">
            <w:pPr>
              <w:pStyle w:val="LO-normal"/>
              <w:spacing w:line="218" w:lineRule="auto"/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E5F9F" w14:textId="77777777" w:rsidR="00DB5DFE" w:rsidRDefault="00DB5DFE" w:rsidP="00214D9D">
            <w:pPr>
              <w:pStyle w:val="LO-normal"/>
              <w:spacing w:line="218" w:lineRule="auto"/>
              <w:ind w:right="1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DB5DFE" w14:paraId="5A43C4E5" w14:textId="77777777" w:rsidTr="00214D9D">
        <w:trPr>
          <w:trHeight w:val="274"/>
        </w:trPr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94800" w14:textId="77777777" w:rsidR="00DB5DFE" w:rsidRDefault="00DB5DFE" w:rsidP="00214D9D">
            <w:pPr>
              <w:pStyle w:val="LO-normal"/>
              <w:spacing w:line="218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Adattarmi a nuovi ambienti sconosciuti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BEB70" w14:textId="77777777" w:rsidR="00DB5DFE" w:rsidRDefault="00DB5DFE" w:rsidP="00214D9D">
            <w:pPr>
              <w:pStyle w:val="LO-normal"/>
              <w:spacing w:line="218" w:lineRule="auto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3ED72" w14:textId="77777777" w:rsidR="00DB5DFE" w:rsidRDefault="00DB5DFE" w:rsidP="00214D9D">
            <w:pPr>
              <w:pStyle w:val="LO-normal"/>
              <w:spacing w:line="218" w:lineRule="auto"/>
              <w:ind w:right="241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90C5F" w14:textId="77777777" w:rsidR="00DB5DFE" w:rsidRDefault="00DB5DFE" w:rsidP="00214D9D">
            <w:pPr>
              <w:pStyle w:val="LO-normal"/>
              <w:spacing w:line="218" w:lineRule="auto"/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C902B" w14:textId="77777777" w:rsidR="00DB5DFE" w:rsidRDefault="00DB5DFE" w:rsidP="00214D9D">
            <w:pPr>
              <w:pStyle w:val="LO-normal"/>
              <w:spacing w:line="218" w:lineRule="auto"/>
              <w:ind w:right="1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DB5DFE" w14:paraId="1D76CC97" w14:textId="77777777" w:rsidTr="00214D9D">
        <w:trPr>
          <w:trHeight w:val="274"/>
        </w:trPr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56805" w14:textId="77777777" w:rsidR="00DB5DFE" w:rsidRDefault="00DB5DFE" w:rsidP="00214D9D">
            <w:pPr>
              <w:pStyle w:val="LO-normal"/>
              <w:spacing w:line="218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Utilizzare risorse organizzative per eseguire il lavoro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47810" w14:textId="77777777" w:rsidR="00DB5DFE" w:rsidRDefault="00DB5DFE" w:rsidP="00214D9D">
            <w:pPr>
              <w:pStyle w:val="LO-normal"/>
              <w:spacing w:line="218" w:lineRule="auto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EB52F" w14:textId="77777777" w:rsidR="00DB5DFE" w:rsidRDefault="00DB5DFE" w:rsidP="00214D9D">
            <w:pPr>
              <w:pStyle w:val="LO-normal"/>
              <w:spacing w:line="218" w:lineRule="auto"/>
              <w:ind w:right="241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9AED5" w14:textId="77777777" w:rsidR="00DB5DFE" w:rsidRDefault="00DB5DFE" w:rsidP="00214D9D">
            <w:pPr>
              <w:pStyle w:val="LO-normal"/>
              <w:spacing w:line="218" w:lineRule="auto"/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4E449" w14:textId="77777777" w:rsidR="00DB5DFE" w:rsidRDefault="00DB5DFE" w:rsidP="00214D9D">
            <w:pPr>
              <w:pStyle w:val="LO-normal"/>
              <w:spacing w:line="218" w:lineRule="auto"/>
              <w:ind w:right="1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DB5DFE" w14:paraId="2E7AFF03" w14:textId="77777777" w:rsidTr="00214D9D">
        <w:trPr>
          <w:trHeight w:val="276"/>
        </w:trPr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3914C" w14:textId="77777777" w:rsidR="00DB5DFE" w:rsidRDefault="00DB5DFE" w:rsidP="00214D9D">
            <w:pPr>
              <w:pStyle w:val="LO-normal"/>
              <w:spacing w:line="218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Prendere decisioni in autonomia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A05A6" w14:textId="77777777" w:rsidR="00DB5DFE" w:rsidRDefault="00DB5DFE" w:rsidP="00214D9D">
            <w:pPr>
              <w:pStyle w:val="LO-normal"/>
              <w:spacing w:line="218" w:lineRule="auto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780A7" w14:textId="77777777" w:rsidR="00DB5DFE" w:rsidRDefault="00DB5DFE" w:rsidP="00214D9D">
            <w:pPr>
              <w:pStyle w:val="LO-normal"/>
              <w:spacing w:line="218" w:lineRule="auto"/>
              <w:ind w:right="241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F6E37" w14:textId="77777777" w:rsidR="00DB5DFE" w:rsidRDefault="00DB5DFE" w:rsidP="00214D9D">
            <w:pPr>
              <w:pStyle w:val="LO-normal"/>
              <w:spacing w:line="218" w:lineRule="auto"/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4353C" w14:textId="77777777" w:rsidR="00DB5DFE" w:rsidRDefault="00DB5DFE" w:rsidP="00214D9D">
            <w:pPr>
              <w:pStyle w:val="LO-normal"/>
              <w:spacing w:line="218" w:lineRule="auto"/>
              <w:ind w:right="1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DB5DFE" w14:paraId="5962DF11" w14:textId="77777777" w:rsidTr="00214D9D">
        <w:trPr>
          <w:trHeight w:val="274"/>
        </w:trPr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5E31E" w14:textId="77777777" w:rsidR="00DB5DFE" w:rsidRDefault="00DB5DFE" w:rsidP="00214D9D">
            <w:pPr>
              <w:pStyle w:val="LO-normal"/>
              <w:spacing w:line="218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Gestire le attività con autonomia organizzativa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6C53F" w14:textId="77777777" w:rsidR="00DB5DFE" w:rsidRDefault="00DB5DFE" w:rsidP="00214D9D">
            <w:pPr>
              <w:pStyle w:val="LO-normal"/>
              <w:spacing w:line="218" w:lineRule="auto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9E96F" w14:textId="77777777" w:rsidR="00DB5DFE" w:rsidRDefault="00DB5DFE" w:rsidP="00214D9D">
            <w:pPr>
              <w:pStyle w:val="LO-normal"/>
              <w:spacing w:line="218" w:lineRule="auto"/>
              <w:ind w:right="241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D48B9" w14:textId="77777777" w:rsidR="00DB5DFE" w:rsidRDefault="00DB5DFE" w:rsidP="00214D9D">
            <w:pPr>
              <w:pStyle w:val="LO-normal"/>
              <w:spacing w:line="218" w:lineRule="auto"/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BD5B9" w14:textId="77777777" w:rsidR="00DB5DFE" w:rsidRDefault="00DB5DFE" w:rsidP="00214D9D">
            <w:pPr>
              <w:pStyle w:val="LO-normal"/>
              <w:spacing w:line="218" w:lineRule="auto"/>
              <w:ind w:right="1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DB5DFE" w14:paraId="0853520B" w14:textId="77777777" w:rsidTr="00214D9D">
        <w:trPr>
          <w:trHeight w:val="274"/>
        </w:trPr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4663E" w14:textId="77777777" w:rsidR="00DB5DFE" w:rsidRDefault="00DB5DFE" w:rsidP="00214D9D">
            <w:pPr>
              <w:pStyle w:val="LO-normal"/>
              <w:spacing w:line="218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Rispettare i tempi di consegna del lavoro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334E9" w14:textId="77777777" w:rsidR="00DB5DFE" w:rsidRDefault="00DB5DFE" w:rsidP="00214D9D">
            <w:pPr>
              <w:pStyle w:val="LO-normal"/>
              <w:spacing w:line="218" w:lineRule="auto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1A70E" w14:textId="77777777" w:rsidR="00DB5DFE" w:rsidRDefault="00DB5DFE" w:rsidP="00214D9D">
            <w:pPr>
              <w:pStyle w:val="LO-normal"/>
              <w:spacing w:line="218" w:lineRule="auto"/>
              <w:ind w:right="241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2D12D" w14:textId="77777777" w:rsidR="00DB5DFE" w:rsidRDefault="00DB5DFE" w:rsidP="00214D9D">
            <w:pPr>
              <w:pStyle w:val="LO-normal"/>
              <w:spacing w:line="218" w:lineRule="auto"/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F8664" w14:textId="77777777" w:rsidR="00DB5DFE" w:rsidRDefault="00DB5DFE" w:rsidP="00214D9D">
            <w:pPr>
              <w:pStyle w:val="LO-normal"/>
              <w:spacing w:line="218" w:lineRule="auto"/>
              <w:ind w:right="1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DB5DFE" w14:paraId="207AB91E" w14:textId="77777777" w:rsidTr="00214D9D">
        <w:trPr>
          <w:trHeight w:val="276"/>
        </w:trPr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F2DCF" w14:textId="77777777" w:rsidR="00DB5DFE" w:rsidRDefault="00DB5DFE" w:rsidP="00214D9D">
            <w:pPr>
              <w:pStyle w:val="LO-normal"/>
              <w:spacing w:line="228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Affrontare gli imprevisti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D58C8" w14:textId="77777777" w:rsidR="00DB5DFE" w:rsidRDefault="00DB5DFE" w:rsidP="00214D9D">
            <w:pPr>
              <w:pStyle w:val="LO-normal"/>
              <w:spacing w:line="228" w:lineRule="auto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3D0CB" w14:textId="77777777" w:rsidR="00DB5DFE" w:rsidRDefault="00DB5DFE" w:rsidP="00214D9D">
            <w:pPr>
              <w:pStyle w:val="LO-normal"/>
              <w:spacing w:line="228" w:lineRule="auto"/>
              <w:ind w:right="241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DB0F2" w14:textId="77777777" w:rsidR="00DB5DFE" w:rsidRDefault="00DB5DFE" w:rsidP="00214D9D">
            <w:pPr>
              <w:pStyle w:val="LO-normal"/>
              <w:spacing w:line="228" w:lineRule="auto"/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A0C67" w14:textId="77777777" w:rsidR="00DB5DFE" w:rsidRDefault="00DB5DFE" w:rsidP="00214D9D">
            <w:pPr>
              <w:pStyle w:val="LO-normal"/>
              <w:spacing w:line="228" w:lineRule="auto"/>
              <w:ind w:right="1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DB5DFE" w14:paraId="59D7C016" w14:textId="77777777" w:rsidTr="00214D9D">
        <w:trPr>
          <w:trHeight w:val="274"/>
        </w:trPr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C6461" w14:textId="77777777" w:rsidR="00DB5DFE" w:rsidRDefault="00DB5DFE" w:rsidP="00214D9D">
            <w:pPr>
              <w:pStyle w:val="LO-normal"/>
              <w:spacing w:line="218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Risolvere problemi sul lavoro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3A4B9" w14:textId="77777777" w:rsidR="00DB5DFE" w:rsidRDefault="00DB5DFE" w:rsidP="00214D9D">
            <w:pPr>
              <w:pStyle w:val="LO-normal"/>
              <w:spacing w:line="218" w:lineRule="auto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30BA0" w14:textId="77777777" w:rsidR="00DB5DFE" w:rsidRDefault="00DB5DFE" w:rsidP="00214D9D">
            <w:pPr>
              <w:pStyle w:val="LO-normal"/>
              <w:spacing w:line="218" w:lineRule="auto"/>
              <w:ind w:right="241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1B85D" w14:textId="77777777" w:rsidR="00DB5DFE" w:rsidRDefault="00DB5DFE" w:rsidP="00214D9D">
            <w:pPr>
              <w:pStyle w:val="LO-normal"/>
              <w:spacing w:line="218" w:lineRule="auto"/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AAD51" w14:textId="77777777" w:rsidR="00DB5DFE" w:rsidRDefault="00DB5DFE" w:rsidP="00214D9D">
            <w:pPr>
              <w:pStyle w:val="LO-normal"/>
              <w:spacing w:line="218" w:lineRule="auto"/>
              <w:ind w:right="1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DB5DFE" w14:paraId="01540752" w14:textId="77777777" w:rsidTr="00214D9D">
        <w:trPr>
          <w:trHeight w:val="274"/>
        </w:trPr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0E6A8" w14:textId="77777777" w:rsidR="00DB5DFE" w:rsidRDefault="00DB5DFE" w:rsidP="00214D9D">
            <w:pPr>
              <w:pStyle w:val="LO-normal"/>
              <w:spacing w:line="218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Coordinare gruppi di lavoro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D8CA0" w14:textId="77777777" w:rsidR="00DB5DFE" w:rsidRDefault="00DB5DFE" w:rsidP="00214D9D">
            <w:pPr>
              <w:pStyle w:val="LO-normal"/>
              <w:spacing w:line="218" w:lineRule="auto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8CEE9" w14:textId="77777777" w:rsidR="00DB5DFE" w:rsidRDefault="00DB5DFE" w:rsidP="00214D9D">
            <w:pPr>
              <w:pStyle w:val="LO-normal"/>
              <w:spacing w:line="218" w:lineRule="auto"/>
              <w:ind w:right="241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692FD" w14:textId="77777777" w:rsidR="00DB5DFE" w:rsidRDefault="00DB5DFE" w:rsidP="00214D9D">
            <w:pPr>
              <w:pStyle w:val="LO-normal"/>
              <w:spacing w:line="218" w:lineRule="auto"/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1E5A7" w14:textId="77777777" w:rsidR="00DB5DFE" w:rsidRDefault="00DB5DFE" w:rsidP="00214D9D">
            <w:pPr>
              <w:pStyle w:val="LO-normal"/>
              <w:spacing w:line="218" w:lineRule="auto"/>
              <w:ind w:right="1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DB5DFE" w14:paraId="5A2B9501" w14:textId="77777777" w:rsidTr="00214D9D">
        <w:trPr>
          <w:trHeight w:val="276"/>
        </w:trPr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98B7D" w14:textId="77777777" w:rsidR="00DB5DFE" w:rsidRDefault="00DB5DFE" w:rsidP="00214D9D">
            <w:pPr>
              <w:pStyle w:val="LO-normal"/>
              <w:spacing w:line="228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Risolvere i problemi degli altri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904D0" w14:textId="77777777" w:rsidR="00DB5DFE" w:rsidRDefault="00DB5DFE" w:rsidP="00214D9D">
            <w:pPr>
              <w:pStyle w:val="LO-normal"/>
              <w:spacing w:line="228" w:lineRule="auto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A9310" w14:textId="77777777" w:rsidR="00DB5DFE" w:rsidRDefault="00DB5DFE" w:rsidP="00214D9D">
            <w:pPr>
              <w:pStyle w:val="LO-normal"/>
              <w:spacing w:line="228" w:lineRule="auto"/>
              <w:ind w:right="241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8B9D6" w14:textId="77777777" w:rsidR="00DB5DFE" w:rsidRDefault="00DB5DFE" w:rsidP="00214D9D">
            <w:pPr>
              <w:pStyle w:val="LO-normal"/>
              <w:spacing w:line="228" w:lineRule="auto"/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E053B" w14:textId="77777777" w:rsidR="00DB5DFE" w:rsidRDefault="00DB5DFE" w:rsidP="00214D9D">
            <w:pPr>
              <w:pStyle w:val="LO-normal"/>
              <w:spacing w:line="228" w:lineRule="auto"/>
              <w:ind w:right="1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DB5DFE" w14:paraId="7FFFBFFD" w14:textId="77777777" w:rsidTr="00214D9D">
        <w:trPr>
          <w:trHeight w:val="274"/>
        </w:trPr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028C5" w14:textId="77777777" w:rsidR="00DB5DFE" w:rsidRDefault="00DB5DFE" w:rsidP="00214D9D">
            <w:pPr>
              <w:pStyle w:val="LO-normal"/>
              <w:spacing w:line="218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Adattarmi ai ritmi di lavoro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8EC81" w14:textId="77777777" w:rsidR="00DB5DFE" w:rsidRDefault="00DB5DFE" w:rsidP="00214D9D">
            <w:pPr>
              <w:pStyle w:val="LO-normal"/>
              <w:spacing w:line="218" w:lineRule="auto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5C9A8" w14:textId="77777777" w:rsidR="00DB5DFE" w:rsidRDefault="00DB5DFE" w:rsidP="00214D9D">
            <w:pPr>
              <w:pStyle w:val="LO-normal"/>
              <w:spacing w:line="218" w:lineRule="auto"/>
              <w:ind w:right="241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62619" w14:textId="77777777" w:rsidR="00DB5DFE" w:rsidRDefault="00DB5DFE" w:rsidP="00214D9D">
            <w:pPr>
              <w:pStyle w:val="LO-normal"/>
              <w:spacing w:line="218" w:lineRule="auto"/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0656C" w14:textId="77777777" w:rsidR="00DB5DFE" w:rsidRDefault="00DB5DFE" w:rsidP="00214D9D">
            <w:pPr>
              <w:pStyle w:val="LO-normal"/>
              <w:spacing w:line="218" w:lineRule="auto"/>
              <w:ind w:right="1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DB5DFE" w14:paraId="44E2C7AC" w14:textId="77777777" w:rsidTr="00214D9D">
        <w:trPr>
          <w:trHeight w:val="276"/>
        </w:trPr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5525C" w14:textId="77777777" w:rsidR="00DB5DFE" w:rsidRDefault="00DB5DFE" w:rsidP="00214D9D">
            <w:pPr>
              <w:pStyle w:val="LO-normal"/>
              <w:spacing w:line="218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Concentrarmi sulle cose da fare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55A3A" w14:textId="77777777" w:rsidR="00DB5DFE" w:rsidRDefault="00DB5DFE" w:rsidP="00214D9D">
            <w:pPr>
              <w:pStyle w:val="LO-normal"/>
              <w:spacing w:line="218" w:lineRule="auto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355DC" w14:textId="77777777" w:rsidR="00DB5DFE" w:rsidRDefault="00DB5DFE" w:rsidP="00214D9D">
            <w:pPr>
              <w:pStyle w:val="LO-normal"/>
              <w:spacing w:line="218" w:lineRule="auto"/>
              <w:ind w:right="241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1BD41" w14:textId="77777777" w:rsidR="00DB5DFE" w:rsidRDefault="00DB5DFE" w:rsidP="00214D9D">
            <w:pPr>
              <w:pStyle w:val="LO-normal"/>
              <w:spacing w:line="218" w:lineRule="auto"/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62268" w14:textId="77777777" w:rsidR="00DB5DFE" w:rsidRDefault="00DB5DFE" w:rsidP="00214D9D">
            <w:pPr>
              <w:pStyle w:val="LO-normal"/>
              <w:spacing w:line="218" w:lineRule="auto"/>
              <w:ind w:right="1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DB5DFE" w14:paraId="1D4964C2" w14:textId="77777777" w:rsidTr="00214D9D">
        <w:trPr>
          <w:trHeight w:val="274"/>
        </w:trPr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2EDCC" w14:textId="77777777" w:rsidR="00DB5DFE" w:rsidRDefault="00DB5DFE" w:rsidP="00214D9D">
            <w:pPr>
              <w:pStyle w:val="LO-normal"/>
              <w:spacing w:line="218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Saper comunicare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97C8F" w14:textId="77777777" w:rsidR="00DB5DFE" w:rsidRDefault="00DB5DFE" w:rsidP="00214D9D">
            <w:pPr>
              <w:pStyle w:val="LO-normal"/>
              <w:spacing w:line="218" w:lineRule="auto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C3E6F" w14:textId="77777777" w:rsidR="00DB5DFE" w:rsidRDefault="00DB5DFE" w:rsidP="00214D9D">
            <w:pPr>
              <w:pStyle w:val="LO-normal"/>
              <w:spacing w:line="218" w:lineRule="auto"/>
              <w:ind w:right="241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402E9" w14:textId="77777777" w:rsidR="00DB5DFE" w:rsidRDefault="00DB5DFE" w:rsidP="00214D9D">
            <w:pPr>
              <w:pStyle w:val="LO-normal"/>
              <w:spacing w:line="218" w:lineRule="auto"/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095A3" w14:textId="77777777" w:rsidR="00DB5DFE" w:rsidRDefault="00DB5DFE" w:rsidP="00214D9D">
            <w:pPr>
              <w:pStyle w:val="LO-normal"/>
              <w:spacing w:line="218" w:lineRule="auto"/>
              <w:ind w:right="18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DB5DFE" w14:paraId="3C3E8AD1" w14:textId="77777777" w:rsidTr="00214D9D">
        <w:trPr>
          <w:trHeight w:val="274"/>
        </w:trPr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B3873" w14:textId="77777777" w:rsidR="00DB5DFE" w:rsidRDefault="00DB5DFE" w:rsidP="00214D9D">
            <w:pPr>
              <w:pStyle w:val="LO-normal"/>
              <w:spacing w:line="218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162AC" w14:textId="77777777" w:rsidR="00DB5DFE" w:rsidRDefault="00DB5DFE" w:rsidP="00214D9D">
            <w:pPr>
              <w:pStyle w:val="LO-normal"/>
              <w:rPr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36AF4" w14:textId="77777777" w:rsidR="00DB5DFE" w:rsidRDefault="00DB5DFE" w:rsidP="00214D9D">
            <w:pPr>
              <w:pStyle w:val="LO-normal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ADFE4" w14:textId="77777777" w:rsidR="00DB5DFE" w:rsidRDefault="00DB5DFE" w:rsidP="00214D9D">
            <w:pPr>
              <w:pStyle w:val="LO-normal"/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C1215" w14:textId="77777777" w:rsidR="00DB5DFE" w:rsidRDefault="00DB5DFE" w:rsidP="00214D9D">
            <w:pPr>
              <w:pStyle w:val="LO-normal"/>
              <w:rPr>
                <w:sz w:val="18"/>
                <w:szCs w:val="18"/>
              </w:rPr>
            </w:pPr>
          </w:p>
        </w:tc>
      </w:tr>
    </w:tbl>
    <w:p w14:paraId="46604FF0" w14:textId="77777777" w:rsidR="00DB5DFE" w:rsidRDefault="00DB5DFE" w:rsidP="00DB5DFE">
      <w:pPr>
        <w:pStyle w:val="LO-normal"/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p w14:paraId="77E7861F" w14:textId="77777777" w:rsidR="00DB5DFE" w:rsidRDefault="00DB5DFE" w:rsidP="00DB5DFE">
      <w:pPr>
        <w:pStyle w:val="LO-normal"/>
        <w:tabs>
          <w:tab w:val="left" w:pos="621"/>
        </w:tabs>
        <w:spacing w:before="76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            13. A tuo parere, quali sono stati i punti di forza dell’esperienza di PCTO?</w:t>
      </w:r>
    </w:p>
    <w:p w14:paraId="08114E99" w14:textId="77777777" w:rsidR="00DB5DFE" w:rsidRDefault="00DB5DFE" w:rsidP="00DB5DFE">
      <w:pPr>
        <w:pStyle w:val="LO-normal"/>
        <w:tabs>
          <w:tab w:val="left" w:pos="621"/>
        </w:tabs>
        <w:spacing w:before="76"/>
        <w:ind w:left="1349"/>
      </w:pPr>
    </w:p>
    <w:p w14:paraId="1B00F676" w14:textId="77777777" w:rsidR="00DB5DFE" w:rsidRPr="00EB1B99" w:rsidRDefault="00DB5DFE" w:rsidP="00DB5DFE">
      <w:pPr>
        <w:pStyle w:val="LO-normal"/>
        <w:tabs>
          <w:tab w:val="left" w:pos="1402"/>
          <w:tab w:val="left" w:pos="8047"/>
        </w:tabs>
        <w:spacing w:before="34"/>
        <w:ind w:left="1401" w:hanging="460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a)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  <w:t>____________________________________________________________________</w:t>
      </w:r>
    </w:p>
    <w:p w14:paraId="0EFBCD29" w14:textId="77777777" w:rsidR="00DB5DFE" w:rsidRDefault="00DB5DFE" w:rsidP="00DB5DFE">
      <w:pPr>
        <w:pStyle w:val="LO-normal"/>
        <w:tabs>
          <w:tab w:val="left" w:pos="1402"/>
          <w:tab w:val="left" w:pos="8047"/>
        </w:tabs>
        <w:spacing w:before="34"/>
        <w:ind w:left="1401" w:hanging="460"/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b)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  <w:t>____________________________________________________________________</w:t>
      </w:r>
    </w:p>
    <w:p w14:paraId="6CFA4B86" w14:textId="77777777" w:rsidR="00DB5DFE" w:rsidRDefault="00DB5DFE" w:rsidP="00DB5DFE">
      <w:pPr>
        <w:pStyle w:val="LO-normal"/>
        <w:tabs>
          <w:tab w:val="left" w:pos="1402"/>
          <w:tab w:val="left" w:pos="8047"/>
        </w:tabs>
        <w:spacing w:before="34"/>
        <w:ind w:left="1401" w:hanging="460"/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c)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  <w:t>____________________________________________________________________</w:t>
      </w:r>
    </w:p>
    <w:p w14:paraId="59304545" w14:textId="77777777" w:rsidR="00DB5DFE" w:rsidRDefault="00DB5DFE" w:rsidP="00DB5DFE">
      <w:pPr>
        <w:pStyle w:val="LO-normal"/>
        <w:tabs>
          <w:tab w:val="left" w:pos="1402"/>
          <w:tab w:val="left" w:pos="8047"/>
        </w:tabs>
        <w:spacing w:before="34"/>
        <w:ind w:left="1401" w:hanging="460"/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</w:pPr>
    </w:p>
    <w:p w14:paraId="2BDE4FFE" w14:textId="77777777" w:rsidR="00DB5DFE" w:rsidRDefault="00DB5DFE" w:rsidP="00DB5DFE">
      <w:pPr>
        <w:pStyle w:val="LO-normal"/>
        <w:tabs>
          <w:tab w:val="left" w:pos="1402"/>
          <w:tab w:val="left" w:pos="8047"/>
        </w:tabs>
        <w:spacing w:before="34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             14. Quali i punti di debolezza?</w:t>
      </w:r>
    </w:p>
    <w:p w14:paraId="0AAF9AA5" w14:textId="77777777" w:rsidR="00DB5DFE" w:rsidRDefault="00DB5DFE" w:rsidP="00DB5DFE">
      <w:pPr>
        <w:pStyle w:val="LO-normal"/>
        <w:tabs>
          <w:tab w:val="left" w:pos="1402"/>
          <w:tab w:val="left" w:pos="8047"/>
        </w:tabs>
        <w:spacing w:before="34"/>
      </w:pPr>
    </w:p>
    <w:p w14:paraId="0DCC577A" w14:textId="77777777" w:rsidR="00DB5DFE" w:rsidRDefault="00DB5DFE" w:rsidP="00DB5DFE">
      <w:pPr>
        <w:pStyle w:val="LO-normal"/>
        <w:numPr>
          <w:ilvl w:val="0"/>
          <w:numId w:val="7"/>
        </w:numPr>
        <w:tabs>
          <w:tab w:val="left" w:pos="1452"/>
          <w:tab w:val="left" w:pos="7997"/>
        </w:tabs>
        <w:spacing w:before="3"/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tab/>
      </w:r>
    </w:p>
    <w:p w14:paraId="7344AB40" w14:textId="77777777" w:rsidR="00DB5DFE" w:rsidRDefault="00DB5DFE" w:rsidP="00DB5DFE">
      <w:pPr>
        <w:pStyle w:val="LO-normal"/>
        <w:numPr>
          <w:ilvl w:val="0"/>
          <w:numId w:val="7"/>
        </w:numPr>
        <w:tabs>
          <w:tab w:val="left" w:pos="1452"/>
          <w:tab w:val="left" w:pos="7997"/>
        </w:tabs>
        <w:spacing w:before="10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tab/>
      </w:r>
    </w:p>
    <w:p w14:paraId="2C6A9E7A" w14:textId="77777777" w:rsidR="00DB5DFE" w:rsidRDefault="00DB5DFE" w:rsidP="00DB5DFE">
      <w:pPr>
        <w:pStyle w:val="LO-normal"/>
        <w:numPr>
          <w:ilvl w:val="0"/>
          <w:numId w:val="7"/>
        </w:numPr>
        <w:tabs>
          <w:tab w:val="left" w:pos="1452"/>
          <w:tab w:val="left" w:pos="7997"/>
        </w:tabs>
        <w:spacing w:before="76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tab/>
      </w:r>
    </w:p>
    <w:p w14:paraId="114E7B46" w14:textId="77777777" w:rsidR="00DB5DFE" w:rsidRDefault="00DB5DFE" w:rsidP="00DB5DFE">
      <w:pPr>
        <w:pStyle w:val="LO-normal"/>
        <w:spacing w:before="3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ADBF4D0" w14:textId="77777777" w:rsidR="00DB5DFE" w:rsidRDefault="00DB5DFE" w:rsidP="00DB5DFE">
      <w:pPr>
        <w:pStyle w:val="LO-normal"/>
        <w:tabs>
          <w:tab w:val="left" w:pos="953"/>
        </w:tabs>
        <w:spacing w:before="76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               15. Osservazioni/Suggerimenti</w:t>
      </w:r>
      <w:r>
        <w:rPr>
          <w:rFonts w:ascii="Times New Roman" w:eastAsia="Times New Roman" w:hAnsi="Times New Roman" w:cs="Times New Roman"/>
          <w:b/>
          <w:color w:val="000000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(utilizzare anche spazio sul retro)</w:t>
      </w:r>
    </w:p>
    <w:p w14:paraId="334B94DF" w14:textId="77777777" w:rsidR="00DB5DFE" w:rsidRDefault="00DB5DFE" w:rsidP="00DB5DFE">
      <w:pPr>
        <w:pStyle w:val="LO-normal"/>
        <w:spacing w:before="6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</w:p>
    <w:p w14:paraId="759B0986" w14:textId="77777777" w:rsidR="00DB5DFE" w:rsidRDefault="00DB5DFE" w:rsidP="00DB5DFE">
      <w:pPr>
        <w:pStyle w:val="LO-normal"/>
        <w:spacing w:before="6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</w:p>
    <w:p w14:paraId="57C943B4" w14:textId="6337A3F7" w:rsidR="00DB5DFE" w:rsidRDefault="00DB5DFE" w:rsidP="00DB5DFE">
      <w:pPr>
        <w:pStyle w:val="LO-normal"/>
        <w:spacing w:line="19" w:lineRule="auto"/>
        <w:ind w:left="647"/>
      </w:pPr>
      <w:r>
        <w:rPr>
          <w:noProof/>
        </w:rPr>
        <mc:AlternateContent>
          <mc:Choice Requires="wpg">
            <w:drawing>
              <wp:inline distT="0" distB="0" distL="0" distR="0" wp14:anchorId="50C28ED3" wp14:editId="6F3F1C90">
                <wp:extent cx="5853430" cy="10795"/>
                <wp:effectExtent l="0" t="57150" r="0" b="27305"/>
                <wp:docPr id="1372862326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53430" cy="10795"/>
                          <a:chOff x="0" y="0"/>
                          <a:chExt cx="5853430" cy="10795"/>
                        </a:xfrm>
                      </wpg:grpSpPr>
                      <wpg:grpSp>
                        <wpg:cNvPr id="1782309284" name="Gruppo 2"/>
                        <wpg:cNvGrpSpPr/>
                        <wpg:grpSpPr>
                          <a:xfrm>
                            <a:off x="0" y="0"/>
                            <a:ext cx="1319040" cy="10080"/>
                            <a:chOff x="0" y="0"/>
                            <a:chExt cx="0" cy="0"/>
                          </a:xfrm>
                        </wpg:grpSpPr>
                        <wps:wsp>
                          <wps:cNvPr id="960685878" name="Rettangolo 3"/>
                          <wps:cNvSpPr/>
                          <wps:spPr>
                            <a:xfrm>
                              <a:off x="0" y="0"/>
                              <a:ext cx="131760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178078824" name="Figura a mano libera: forma 4"/>
                          <wps:cNvSpPr/>
                          <wps:spPr>
                            <a:xfrm>
                              <a:off x="720" y="9360"/>
                              <a:ext cx="131832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201" h="120000">
                                  <a:moveTo>
                                    <a:pt x="0" y="0"/>
                                  </a:moveTo>
                                  <a:lnTo>
                                    <a:pt x="9200" y="0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956844813" name="Gruppo 5"/>
                        <wpg:cNvGrpSpPr/>
                        <wpg:grpSpPr>
                          <a:xfrm>
                            <a:off x="0" y="0"/>
                            <a:ext cx="801360" cy="9360"/>
                            <a:chOff x="0" y="0"/>
                            <a:chExt cx="0" cy="0"/>
                          </a:xfrm>
                        </wpg:grpSpPr>
                        <wps:wsp>
                          <wps:cNvPr id="692077440" name="Rettangolo 6"/>
                          <wps:cNvSpPr/>
                          <wps:spPr>
                            <a:xfrm>
                              <a:off x="0" y="0"/>
                              <a:ext cx="80064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575944100" name="Figura a mano libera: forma 7"/>
                          <wps:cNvSpPr/>
                          <wps:spPr>
                            <a:xfrm>
                              <a:off x="720" y="9000"/>
                              <a:ext cx="80064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601" h="120000">
                                  <a:moveTo>
                                    <a:pt x="0" y="0"/>
                                  </a:moveTo>
                                  <a:lnTo>
                                    <a:pt x="5600" y="0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676245053" name="Gruppo 8"/>
                        <wpg:cNvGrpSpPr/>
                        <wpg:grpSpPr>
                          <a:xfrm>
                            <a:off x="0" y="0"/>
                            <a:ext cx="2171160" cy="9360"/>
                            <a:chOff x="0" y="0"/>
                            <a:chExt cx="0" cy="0"/>
                          </a:xfrm>
                        </wpg:grpSpPr>
                        <wps:wsp>
                          <wps:cNvPr id="1818930078" name="Rettangolo 9"/>
                          <wps:cNvSpPr/>
                          <wps:spPr>
                            <a:xfrm>
                              <a:off x="0" y="0"/>
                              <a:ext cx="216900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476255863" name="Figura a mano libera: forma 10"/>
                          <wps:cNvSpPr/>
                          <wps:spPr>
                            <a:xfrm>
                              <a:off x="1440" y="9000"/>
                              <a:ext cx="216972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201" h="120000">
                                  <a:moveTo>
                                    <a:pt x="0" y="0"/>
                                  </a:moveTo>
                                  <a:lnTo>
                                    <a:pt x="9200" y="0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624579600" name="Gruppo 11"/>
                        <wpg:cNvGrpSpPr/>
                        <wpg:grpSpPr>
                          <a:xfrm>
                            <a:off x="0" y="0"/>
                            <a:ext cx="2171160" cy="9360"/>
                            <a:chOff x="0" y="0"/>
                            <a:chExt cx="0" cy="0"/>
                          </a:xfrm>
                        </wpg:grpSpPr>
                        <wps:wsp>
                          <wps:cNvPr id="1405893454" name="Rettangolo 12"/>
                          <wps:cNvSpPr/>
                          <wps:spPr>
                            <a:xfrm>
                              <a:off x="0" y="0"/>
                              <a:ext cx="216900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663198422" name="Figura a mano libera: forma 13"/>
                          <wps:cNvSpPr/>
                          <wps:spPr>
                            <a:xfrm>
                              <a:off x="1440" y="9000"/>
                              <a:ext cx="216972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201" h="120000">
                                  <a:moveTo>
                                    <a:pt x="0" y="0"/>
                                  </a:moveTo>
                                  <a:lnTo>
                                    <a:pt x="9200" y="0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1619540379" name="Gruppo 14"/>
                        <wpg:cNvGrpSpPr/>
                        <wpg:grpSpPr>
                          <a:xfrm>
                            <a:off x="0" y="0"/>
                            <a:ext cx="1318320" cy="9360"/>
                            <a:chOff x="0" y="0"/>
                            <a:chExt cx="0" cy="0"/>
                          </a:xfrm>
                        </wpg:grpSpPr>
                        <wps:wsp>
                          <wps:cNvPr id="1594179961" name="Rettangolo 15"/>
                          <wps:cNvSpPr/>
                          <wps:spPr>
                            <a:xfrm>
                              <a:off x="0" y="0"/>
                              <a:ext cx="131688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576411800" name="Figura a mano libera: forma 16"/>
                          <wps:cNvSpPr/>
                          <wps:spPr>
                            <a:xfrm>
                              <a:off x="1440" y="9000"/>
                              <a:ext cx="131688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601" h="120000">
                                  <a:moveTo>
                                    <a:pt x="0" y="0"/>
                                  </a:moveTo>
                                  <a:lnTo>
                                    <a:pt x="5600" y="0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885791555" name="Gruppo 17"/>
                        <wpg:cNvGrpSpPr/>
                        <wpg:grpSpPr>
                          <a:xfrm>
                            <a:off x="0" y="0"/>
                            <a:ext cx="1318320" cy="9360"/>
                            <a:chOff x="0" y="0"/>
                            <a:chExt cx="0" cy="0"/>
                          </a:xfrm>
                        </wpg:grpSpPr>
                        <wps:wsp>
                          <wps:cNvPr id="1473072012" name="Rettangolo 18"/>
                          <wps:cNvSpPr/>
                          <wps:spPr>
                            <a:xfrm>
                              <a:off x="0" y="0"/>
                              <a:ext cx="131688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274380624" name="Figura a mano libera: forma 19"/>
                          <wps:cNvSpPr/>
                          <wps:spPr>
                            <a:xfrm>
                              <a:off x="1440" y="9000"/>
                              <a:ext cx="131688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601" h="120000">
                                  <a:moveTo>
                                    <a:pt x="0" y="0"/>
                                  </a:moveTo>
                                  <a:lnTo>
                                    <a:pt x="5600" y="0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616815410" name="Gruppo 20"/>
                        <wpg:cNvGrpSpPr/>
                        <wpg:grpSpPr>
                          <a:xfrm>
                            <a:off x="0" y="0"/>
                            <a:ext cx="3563640" cy="9360"/>
                            <a:chOff x="0" y="0"/>
                            <a:chExt cx="0" cy="0"/>
                          </a:xfrm>
                        </wpg:grpSpPr>
                        <wps:wsp>
                          <wps:cNvPr id="394335363" name="Rettangolo 21"/>
                          <wps:cNvSpPr/>
                          <wps:spPr>
                            <a:xfrm>
                              <a:off x="0" y="0"/>
                              <a:ext cx="356112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428688570" name="Figura a mano libera: forma 22"/>
                          <wps:cNvSpPr/>
                          <wps:spPr>
                            <a:xfrm>
                              <a:off x="1800" y="9000"/>
                              <a:ext cx="356184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201" h="120000">
                                  <a:moveTo>
                                    <a:pt x="0" y="0"/>
                                  </a:moveTo>
                                  <a:lnTo>
                                    <a:pt x="9200" y="0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91450719" name="Gruppo 23"/>
                        <wpg:cNvGrpSpPr/>
                        <wpg:grpSpPr>
                          <a:xfrm>
                            <a:off x="0" y="0"/>
                            <a:ext cx="3563640" cy="9360"/>
                            <a:chOff x="0" y="0"/>
                            <a:chExt cx="0" cy="0"/>
                          </a:xfrm>
                        </wpg:grpSpPr>
                        <wps:wsp>
                          <wps:cNvPr id="1003074238" name="Rettangolo 24"/>
                          <wps:cNvSpPr/>
                          <wps:spPr>
                            <a:xfrm>
                              <a:off x="0" y="0"/>
                              <a:ext cx="356112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082436618" name="Figura a mano libera: forma 25"/>
                          <wps:cNvSpPr/>
                          <wps:spPr>
                            <a:xfrm>
                              <a:off x="1800" y="9000"/>
                              <a:ext cx="356184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201" h="120000">
                                  <a:moveTo>
                                    <a:pt x="0" y="0"/>
                                  </a:moveTo>
                                  <a:lnTo>
                                    <a:pt x="9200" y="0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1780949154" name="Gruppo 26"/>
                        <wpg:cNvGrpSpPr/>
                        <wpg:grpSpPr>
                          <a:xfrm>
                            <a:off x="0" y="0"/>
                            <a:ext cx="3563640" cy="9360"/>
                            <a:chOff x="0" y="0"/>
                            <a:chExt cx="0" cy="0"/>
                          </a:xfrm>
                        </wpg:grpSpPr>
                        <wps:wsp>
                          <wps:cNvPr id="274797590" name="Rettangolo 27"/>
                          <wps:cNvSpPr/>
                          <wps:spPr>
                            <a:xfrm>
                              <a:off x="0" y="0"/>
                              <a:ext cx="356112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1236021" name="Figura a mano libera: forma 28"/>
                          <wps:cNvSpPr/>
                          <wps:spPr>
                            <a:xfrm>
                              <a:off x="1800" y="9000"/>
                              <a:ext cx="356184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201" h="120000">
                                  <a:moveTo>
                                    <a:pt x="0" y="0"/>
                                  </a:moveTo>
                                  <a:lnTo>
                                    <a:pt x="9200" y="0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970069794" name="Gruppo 29"/>
                        <wpg:cNvGrpSpPr/>
                        <wpg:grpSpPr>
                          <a:xfrm>
                            <a:off x="0" y="0"/>
                            <a:ext cx="2169720" cy="9360"/>
                            <a:chOff x="0" y="0"/>
                            <a:chExt cx="0" cy="0"/>
                          </a:xfrm>
                        </wpg:grpSpPr>
                        <wps:wsp>
                          <wps:cNvPr id="1733769002" name="Rettangolo 30"/>
                          <wps:cNvSpPr/>
                          <wps:spPr>
                            <a:xfrm>
                              <a:off x="0" y="0"/>
                              <a:ext cx="216792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241006405" name="Figura a mano libera: forma 31"/>
                          <wps:cNvSpPr/>
                          <wps:spPr>
                            <a:xfrm>
                              <a:off x="1800" y="9000"/>
                              <a:ext cx="216792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601" h="120000">
                                  <a:moveTo>
                                    <a:pt x="0" y="0"/>
                                  </a:moveTo>
                                  <a:lnTo>
                                    <a:pt x="5600" y="0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1127340700" name="Gruppo 32"/>
                        <wpg:cNvGrpSpPr/>
                        <wpg:grpSpPr>
                          <a:xfrm>
                            <a:off x="0" y="0"/>
                            <a:ext cx="2169720" cy="9360"/>
                            <a:chOff x="0" y="0"/>
                            <a:chExt cx="0" cy="0"/>
                          </a:xfrm>
                        </wpg:grpSpPr>
                        <wps:wsp>
                          <wps:cNvPr id="1744125823" name="Rettangolo 33"/>
                          <wps:cNvSpPr/>
                          <wps:spPr>
                            <a:xfrm>
                              <a:off x="0" y="0"/>
                              <a:ext cx="216792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447534431" name="Figura a mano libera: forma 34"/>
                          <wps:cNvSpPr/>
                          <wps:spPr>
                            <a:xfrm>
                              <a:off x="1800" y="9000"/>
                              <a:ext cx="216792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601" h="120000">
                                  <a:moveTo>
                                    <a:pt x="0" y="0"/>
                                  </a:moveTo>
                                  <a:lnTo>
                                    <a:pt x="5600" y="0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368158045" name="Gruppo 35"/>
                        <wpg:cNvGrpSpPr/>
                        <wpg:grpSpPr>
                          <a:xfrm>
                            <a:off x="0" y="0"/>
                            <a:ext cx="2169720" cy="9360"/>
                            <a:chOff x="0" y="0"/>
                            <a:chExt cx="0" cy="0"/>
                          </a:xfrm>
                        </wpg:grpSpPr>
                        <wps:wsp>
                          <wps:cNvPr id="1222075720" name="Rettangolo 36"/>
                          <wps:cNvSpPr/>
                          <wps:spPr>
                            <a:xfrm>
                              <a:off x="0" y="0"/>
                              <a:ext cx="216792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709202379" name="Figura a mano libera: forma 37"/>
                          <wps:cNvSpPr/>
                          <wps:spPr>
                            <a:xfrm>
                              <a:off x="1800" y="9000"/>
                              <a:ext cx="216792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601" h="120000">
                                  <a:moveTo>
                                    <a:pt x="0" y="0"/>
                                  </a:moveTo>
                                  <a:lnTo>
                                    <a:pt x="5600" y="0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1469474244" name="Gruppo 38"/>
                        <wpg:cNvGrpSpPr/>
                        <wpg:grpSpPr>
                          <a:xfrm>
                            <a:off x="0" y="0"/>
                            <a:ext cx="5852880" cy="9360"/>
                            <a:chOff x="0" y="0"/>
                            <a:chExt cx="0" cy="0"/>
                          </a:xfrm>
                        </wpg:grpSpPr>
                        <wps:wsp>
                          <wps:cNvPr id="480183219" name="Rettangolo 39"/>
                          <wps:cNvSpPr/>
                          <wps:spPr>
                            <a:xfrm>
                              <a:off x="0" y="0"/>
                              <a:ext cx="584892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805224760" name="Figura a mano libera: forma 40"/>
                          <wps:cNvSpPr/>
                          <wps:spPr>
                            <a:xfrm>
                              <a:off x="3240" y="9000"/>
                              <a:ext cx="584964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201" h="120000">
                                  <a:moveTo>
                                    <a:pt x="0" y="0"/>
                                  </a:moveTo>
                                  <a:lnTo>
                                    <a:pt x="9200" y="0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1567151667" name="Gruppo 41"/>
                        <wpg:cNvGrpSpPr/>
                        <wpg:grpSpPr>
                          <a:xfrm>
                            <a:off x="1143720" y="0"/>
                            <a:ext cx="3564720" cy="9360"/>
                            <a:chOff x="0" y="0"/>
                            <a:chExt cx="0" cy="0"/>
                          </a:xfrm>
                        </wpg:grpSpPr>
                        <wps:wsp>
                          <wps:cNvPr id="1281482280" name="Rettangolo 42"/>
                          <wps:cNvSpPr/>
                          <wps:spPr>
                            <a:xfrm>
                              <a:off x="0" y="0"/>
                              <a:ext cx="356112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45106530" name="Figura a mano libera: forma 43"/>
                          <wps:cNvSpPr/>
                          <wps:spPr>
                            <a:xfrm>
                              <a:off x="3240" y="9000"/>
                              <a:ext cx="356184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601" h="120000">
                                  <a:moveTo>
                                    <a:pt x="0" y="0"/>
                                  </a:moveTo>
                                  <a:lnTo>
                                    <a:pt x="5600" y="0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645682603" name="Gruppo 44"/>
                        <wpg:cNvGrpSpPr/>
                        <wpg:grpSpPr>
                          <a:xfrm>
                            <a:off x="0" y="0"/>
                            <a:ext cx="5852880" cy="9360"/>
                            <a:chOff x="0" y="0"/>
                            <a:chExt cx="0" cy="0"/>
                          </a:xfrm>
                        </wpg:grpSpPr>
                        <wps:wsp>
                          <wps:cNvPr id="43128845" name="Rettangolo 45"/>
                          <wps:cNvSpPr/>
                          <wps:spPr>
                            <a:xfrm>
                              <a:off x="0" y="0"/>
                              <a:ext cx="584892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044957024" name="Figura a mano libera: forma 46"/>
                          <wps:cNvSpPr/>
                          <wps:spPr>
                            <a:xfrm>
                              <a:off x="3240" y="9000"/>
                              <a:ext cx="584964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201" h="120000">
                                  <a:moveTo>
                                    <a:pt x="0" y="0"/>
                                  </a:moveTo>
                                  <a:lnTo>
                                    <a:pt x="9200" y="0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667808681" name="Gruppo 47"/>
                        <wpg:cNvGrpSpPr/>
                        <wpg:grpSpPr>
                          <a:xfrm>
                            <a:off x="1143720" y="0"/>
                            <a:ext cx="3564720" cy="9360"/>
                            <a:chOff x="0" y="0"/>
                            <a:chExt cx="0" cy="0"/>
                          </a:xfrm>
                        </wpg:grpSpPr>
                        <wps:wsp>
                          <wps:cNvPr id="1628334406" name="Rettangolo 48"/>
                          <wps:cNvSpPr/>
                          <wps:spPr>
                            <a:xfrm>
                              <a:off x="0" y="0"/>
                              <a:ext cx="356112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440834803" name="Figura a mano libera: forma 49"/>
                          <wps:cNvSpPr/>
                          <wps:spPr>
                            <a:xfrm>
                              <a:off x="3240" y="9000"/>
                              <a:ext cx="356184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601" h="120000">
                                  <a:moveTo>
                                    <a:pt x="0" y="0"/>
                                  </a:moveTo>
                                  <a:lnTo>
                                    <a:pt x="5600" y="0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817201794" name="Gruppo 50"/>
                        <wpg:cNvGrpSpPr/>
                        <wpg:grpSpPr>
                          <a:xfrm>
                            <a:off x="0" y="0"/>
                            <a:ext cx="5852880" cy="9360"/>
                            <a:chOff x="0" y="0"/>
                            <a:chExt cx="0" cy="0"/>
                          </a:xfrm>
                        </wpg:grpSpPr>
                        <wps:wsp>
                          <wps:cNvPr id="836521615" name="Rettangolo 51"/>
                          <wps:cNvSpPr/>
                          <wps:spPr>
                            <a:xfrm>
                              <a:off x="0" y="0"/>
                              <a:ext cx="584892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081219789" name="Figura a mano libera: forma 52"/>
                          <wps:cNvSpPr/>
                          <wps:spPr>
                            <a:xfrm>
                              <a:off x="3240" y="9000"/>
                              <a:ext cx="584964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201" h="120000">
                                  <a:moveTo>
                                    <a:pt x="0" y="0"/>
                                  </a:moveTo>
                                  <a:lnTo>
                                    <a:pt x="9200" y="0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429077405" name="Gruppo 53"/>
                        <wpg:cNvGrpSpPr/>
                        <wpg:grpSpPr>
                          <a:xfrm>
                            <a:off x="1143720" y="0"/>
                            <a:ext cx="3564720" cy="9360"/>
                            <a:chOff x="0" y="0"/>
                            <a:chExt cx="0" cy="0"/>
                          </a:xfrm>
                        </wpg:grpSpPr>
                        <wps:wsp>
                          <wps:cNvPr id="1063864126" name="Rettangolo 54"/>
                          <wps:cNvSpPr/>
                          <wps:spPr>
                            <a:xfrm>
                              <a:off x="0" y="0"/>
                              <a:ext cx="356112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422726900" name="Figura a mano libera: forma 55"/>
                          <wps:cNvSpPr/>
                          <wps:spPr>
                            <a:xfrm>
                              <a:off x="3240" y="9000"/>
                              <a:ext cx="356184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601" h="120000">
                                  <a:moveTo>
                                    <a:pt x="0" y="0"/>
                                  </a:moveTo>
                                  <a:lnTo>
                                    <a:pt x="5600" y="0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883456451" name="Gruppo 56"/>
                        <wpg:cNvGrpSpPr/>
                        <wpg:grpSpPr>
                          <a:xfrm>
                            <a:off x="0" y="0"/>
                            <a:ext cx="5852880" cy="9360"/>
                            <a:chOff x="0" y="0"/>
                            <a:chExt cx="0" cy="0"/>
                          </a:xfrm>
                        </wpg:grpSpPr>
                        <wps:wsp>
                          <wps:cNvPr id="1790580197" name="Rettangolo 57"/>
                          <wps:cNvSpPr/>
                          <wps:spPr>
                            <a:xfrm>
                              <a:off x="0" y="0"/>
                              <a:ext cx="584892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905706627" name="Figura a mano libera: forma 58"/>
                          <wps:cNvSpPr/>
                          <wps:spPr>
                            <a:xfrm>
                              <a:off x="3240" y="9000"/>
                              <a:ext cx="584964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201" h="120000">
                                  <a:moveTo>
                                    <a:pt x="0" y="0"/>
                                  </a:moveTo>
                                  <a:lnTo>
                                    <a:pt x="9200" y="0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747657519" name="Gruppo 59"/>
                        <wpg:cNvGrpSpPr/>
                        <wpg:grpSpPr>
                          <a:xfrm>
                            <a:off x="0" y="0"/>
                            <a:ext cx="5852160" cy="9360"/>
                            <a:chOff x="0" y="0"/>
                            <a:chExt cx="0" cy="0"/>
                          </a:xfrm>
                        </wpg:grpSpPr>
                        <wps:wsp>
                          <wps:cNvPr id="480713547" name="Rettangolo 60"/>
                          <wps:cNvSpPr/>
                          <wps:spPr>
                            <a:xfrm>
                              <a:off x="0" y="0"/>
                              <a:ext cx="584820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895243707" name="Figura a mano libera: forma 61"/>
                          <wps:cNvSpPr/>
                          <wps:spPr>
                            <a:xfrm>
                              <a:off x="3240" y="9000"/>
                              <a:ext cx="584892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201" h="120000">
                                  <a:moveTo>
                                    <a:pt x="0" y="0"/>
                                  </a:moveTo>
                                  <a:lnTo>
                                    <a:pt x="9200" y="0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4CAF4B9" id="Gruppo 2" o:spid="_x0000_s1026" style="width:460.9pt;height:.85pt;mso-position-horizontal-relative:char;mso-position-vertical-relative:line" coordsize="58534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">
                <v:group id="_x0000_s1027" style="position:absolute;width:13190;height:10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">
                  <v:rect id="Rettangolo 3" o:spid="_x0000_s1028" style="position:absolute;width:13176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" filled="f" stroked="f"/>
                  <v:shape id="Figura a mano libera: forma 4" o:spid="_x0000_s1029" style="position:absolute;left:720;top:9360;width:1318320;height:720;visibility:visible;mso-wrap-style:square;v-text-anchor:top" coordsize="9201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" path="m,l9200,e" filled="f" strokeweight=".26mm">
                    <v:path arrowok="t"/>
                  </v:shape>
                </v:group>
                <v:group id="Gruppo 5" o:spid="_x0000_s1030" style="position:absolute;width:8013;height:93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">
                  <v:rect id="Rettangolo 6" o:spid="_x0000_s1031" style="position:absolute;width:8006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" filled="f" stroked="f"/>
                  <v:shape id="Figura a mano libera: forma 7" o:spid="_x0000_s1032" style="position:absolute;left:720;top:9000;width:800640;height:720;visibility:visible;mso-wrap-style:square;v-text-anchor:top" coordsize="5601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" path="m,l5600,e" filled="f" strokeweight=".26mm">
                    <v:path arrowok="t"/>
                  </v:shape>
                </v:group>
                <v:group id="Gruppo 8" o:spid="_x0000_s1033" style="position:absolute;width:21711;height:93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">
                  <v:rect id="Rettangolo 9" o:spid="_x0000_s1034" style="position:absolute;width:21690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" filled="f" stroked="f"/>
                  <v:shape id="Figura a mano libera: forma 10" o:spid="_x0000_s1035" style="position:absolute;left:1440;top:9000;width:2169720;height:720;visibility:visible;mso-wrap-style:square;v-text-anchor:top" coordsize="9201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" path="m,l9200,e" filled="f" strokeweight=".26mm">
                    <v:path arrowok="t"/>
                  </v:shape>
                </v:group>
                <v:group id="Gruppo 11" o:spid="_x0000_s1036" style="position:absolute;width:21711;height:93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">
                  <v:rect id="Rettangolo 12" o:spid="_x0000_s1037" style="position:absolute;width:21690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" filled="f" stroked="f"/>
                  <v:shape id="Figura a mano libera: forma 13" o:spid="_x0000_s1038" style="position:absolute;left:1440;top:9000;width:2169720;height:720;visibility:visible;mso-wrap-style:square;v-text-anchor:top" coordsize="9201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" path="m,l9200,e" filled="f" strokeweight=".26mm">
                    <v:path arrowok="t"/>
                  </v:shape>
                </v:group>
                <v:group id="Gruppo 14" o:spid="_x0000_s1039" style="position:absolute;width:13183;height:93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">
                  <v:rect id="Rettangolo 15" o:spid="_x0000_s1040" style="position:absolute;width:13168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" filled="f" stroked="f"/>
                  <v:shape id="Figura a mano libera: forma 16" o:spid="_x0000_s1041" style="position:absolute;left:1440;top:9000;width:1316880;height:720;visibility:visible;mso-wrap-style:square;v-text-anchor:top" coordsize="5601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" path="m,l5600,e" filled="f" strokeweight=".26mm">
                    <v:path arrowok="t"/>
                  </v:shape>
                </v:group>
                <v:group id="Gruppo 17" o:spid="_x0000_s1042" style="position:absolute;width:13183;height:93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">
                  <v:rect id="Rettangolo 18" o:spid="_x0000_s1043" style="position:absolute;width:13168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" filled="f" stroked="f"/>
                  <v:shape id="Figura a mano libera: forma 19" o:spid="_x0000_s1044" style="position:absolute;left:1440;top:9000;width:1316880;height:720;visibility:visible;mso-wrap-style:square;v-text-anchor:top" coordsize="5601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" path="m,l5600,e" filled="f" strokeweight=".26mm">
                    <v:path arrowok="t"/>
                  </v:shape>
                </v:group>
                <v:group id="Gruppo 20" o:spid="_x0000_s1045" style="position:absolute;width:35636;height:93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">
                  <v:rect id="Rettangolo 21" o:spid="_x0000_s1046" style="position:absolute;width:35611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" filled="f" stroked="f"/>
                  <v:shape id="Figura a mano libera: forma 22" o:spid="_x0000_s1047" style="position:absolute;left:1800;top:9000;width:3561840;height:720;visibility:visible;mso-wrap-style:square;v-text-anchor:top" coordsize="9201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" path="m,l9200,e" filled="f" strokeweight=".26mm">
                    <v:path arrowok="t"/>
                  </v:shape>
                </v:group>
                <v:group id="Gruppo 23" o:spid="_x0000_s1048" style="position:absolute;width:35636;height:93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">
                  <v:rect id="Rettangolo 24" o:spid="_x0000_s1049" style="position:absolute;width:35611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" filled="f" stroked="f"/>
                  <v:shape id="Figura a mano libera: forma 25" o:spid="_x0000_s1050" style="position:absolute;left:1800;top:9000;width:3561840;height:720;visibility:visible;mso-wrap-style:square;v-text-anchor:top" coordsize="9201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" path="m,l9200,e" filled="f" strokeweight=".26mm">
                    <v:path arrowok="t"/>
                  </v:shape>
                </v:group>
                <v:group id="Gruppo 26" o:spid="_x0000_s1051" style="position:absolute;width:35636;height:93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">
                  <v:rect id="Rettangolo 27" o:spid="_x0000_s1052" style="position:absolute;width:35611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" filled="f" stroked="f"/>
                  <v:shape id="Figura a mano libera: forma 28" o:spid="_x0000_s1053" style="position:absolute;left:1800;top:9000;width:3561840;height:720;visibility:visible;mso-wrap-style:square;v-text-anchor:top" coordsize="9201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" path="m,l9200,e" filled="f" strokeweight=".26mm">
                    <v:path arrowok="t"/>
                  </v:shape>
                </v:group>
                <v:group id="Gruppo 29" o:spid="_x0000_s1054" style="position:absolute;width:21697;height:93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">
                  <v:rect id="Rettangolo 30" o:spid="_x0000_s1055" style="position:absolute;width:21679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" filled="f" stroked="f"/>
                  <v:shape id="Figura a mano libera: forma 31" o:spid="_x0000_s1056" style="position:absolute;left:1800;top:9000;width:2167920;height:720;visibility:visible;mso-wrap-style:square;v-text-anchor:top" coordsize="5601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" path="m,l5600,e" filled="f" strokeweight=".26mm">
                    <v:path arrowok="t"/>
                  </v:shape>
                </v:group>
                <v:group id="Gruppo 32" o:spid="_x0000_s1057" style="position:absolute;width:21697;height:93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">
                  <v:rect id="Rettangolo 33" o:spid="_x0000_s1058" style="position:absolute;width:21679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" filled="f" stroked="f"/>
                  <v:shape id="Figura a mano libera: forma 34" o:spid="_x0000_s1059" style="position:absolute;left:1800;top:9000;width:2167920;height:720;visibility:visible;mso-wrap-style:square;v-text-anchor:top" coordsize="5601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" path="m,l5600,e" filled="f" strokeweight=".26mm">
                    <v:path arrowok="t"/>
                  </v:shape>
                </v:group>
                <v:group id="Gruppo 35" o:spid="_x0000_s1060" style="position:absolute;width:21697;height:93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">
                  <v:rect id="Rettangolo 36" o:spid="_x0000_s1061" style="position:absolute;width:21679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" filled="f" stroked="f"/>
                  <v:shape id="Figura a mano libera: forma 37" o:spid="_x0000_s1062" style="position:absolute;left:1800;top:9000;width:2167920;height:720;visibility:visible;mso-wrap-style:square;v-text-anchor:top" coordsize="5601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" path="m,l5600,e" filled="f" strokeweight=".26mm">
                    <v:path arrowok="t"/>
                  </v:shape>
                </v:group>
                <v:group id="Gruppo 38" o:spid="_x0000_s1063" style="position:absolute;width:58528;height:93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">
                  <v:rect id="Rettangolo 39" o:spid="_x0000_s1064" style="position:absolute;width:58489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" filled="f" stroked="f"/>
                  <v:shape id="Figura a mano libera: forma 40" o:spid="_x0000_s1065" style="position:absolute;left:3240;top:9000;width:5849640;height:720;visibility:visible;mso-wrap-style:square;v-text-anchor:top" coordsize="9201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" path="m,l9200,e" filled="f" strokeweight=".26mm">
                    <v:path arrowok="t"/>
                  </v:shape>
                </v:group>
                <v:group id="Gruppo 41" o:spid="_x0000_s1066" style="position:absolute;left:11437;width:35647;height:93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">
                  <v:rect id="Rettangolo 42" o:spid="_x0000_s1067" style="position:absolute;width:35611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" filled="f" stroked="f"/>
                  <v:shape id="Figura a mano libera: forma 43" o:spid="_x0000_s1068" style="position:absolute;left:3240;top:9000;width:3561840;height:720;visibility:visible;mso-wrap-style:square;v-text-anchor:top" coordsize="5601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" path="m,l5600,e" filled="f" strokeweight=".26mm">
                    <v:path arrowok="t"/>
                  </v:shape>
                </v:group>
                <v:group id="Gruppo 44" o:spid="_x0000_s1069" style="position:absolute;width:58528;height:93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">
                  <v:rect id="Rettangolo 45" o:spid="_x0000_s1070" style="position:absolute;width:58489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" filled="f" stroked="f"/>
                  <v:shape id="Figura a mano libera: forma 46" o:spid="_x0000_s1071" style="position:absolute;left:3240;top:9000;width:5849640;height:720;visibility:visible;mso-wrap-style:square;v-text-anchor:top" coordsize="9201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" path="m,l9200,e" filled="f" strokeweight=".26mm">
                    <v:path arrowok="t"/>
                  </v:shape>
                </v:group>
                <v:group id="Gruppo 47" o:spid="_x0000_s1072" style="position:absolute;left:11437;width:35647;height:93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">
                  <v:rect id="Rettangolo 48" o:spid="_x0000_s1073" style="position:absolute;width:35611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" filled="f" stroked="f"/>
                  <v:shape id="Figura a mano libera: forma 49" o:spid="_x0000_s1074" style="position:absolute;left:3240;top:9000;width:3561840;height:720;visibility:visible;mso-wrap-style:square;v-text-anchor:top" coordsize="5601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" path="m,l5600,e" filled="f" strokeweight=".26mm">
                    <v:path arrowok="t"/>
                  </v:shape>
                </v:group>
                <v:group id="Gruppo 50" o:spid="_x0000_s1075" style="position:absolute;width:58528;height:93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">
                  <v:rect id="Rettangolo 51" o:spid="_x0000_s1076" style="position:absolute;width:58489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" filled="f" stroked="f"/>
                  <v:shape id="Figura a mano libera: forma 52" o:spid="_x0000_s1077" style="position:absolute;left:3240;top:9000;width:5849640;height:720;visibility:visible;mso-wrap-style:square;v-text-anchor:top" coordsize="9201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" path="m,l9200,e" filled="f" strokeweight=".26mm">
                    <v:path arrowok="t"/>
                  </v:shape>
                </v:group>
                <v:group id="Gruppo 53" o:spid="_x0000_s1078" style="position:absolute;left:11437;width:35647;height:93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">
                  <v:rect id="Rettangolo 54" o:spid="_x0000_s1079" style="position:absolute;width:35611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" filled="f" stroked="f"/>
                  <v:shape id="Figura a mano libera: forma 55" o:spid="_x0000_s1080" style="position:absolute;left:3240;top:9000;width:3561840;height:720;visibility:visible;mso-wrap-style:square;v-text-anchor:top" coordsize="5601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" path="m,l5600,e" filled="f" strokeweight=".26mm">
                    <v:path arrowok="t"/>
                  </v:shape>
                </v:group>
                <v:group id="Gruppo 56" o:spid="_x0000_s1081" style="position:absolute;width:58528;height:93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">
                  <v:rect id="Rettangolo 57" o:spid="_x0000_s1082" style="position:absolute;width:58489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" filled="f" stroked="f"/>
                  <v:shape id="Figura a mano libera: forma 58" o:spid="_x0000_s1083" style="position:absolute;left:3240;top:9000;width:5849640;height:720;visibility:visible;mso-wrap-style:square;v-text-anchor:top" coordsize="9201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" path="m,l9200,e" filled="f" strokeweight=".26mm">
                    <v:path arrowok="t"/>
                  </v:shape>
                </v:group>
                <v:group id="Gruppo 59" o:spid="_x0000_s1084" style="position:absolute;width:58521;height:93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">
                  <v:rect id="Rettangolo 60" o:spid="_x0000_s1085" style="position:absolute;width:58482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" filled="f" stroked="f"/>
                  <v:shape id="Figura a mano libera: forma 61" o:spid="_x0000_s1086" style="position:absolute;left:3240;top:9000;width:5848920;height:720;visibility:visible;mso-wrap-style:square;v-text-anchor:top" coordsize="9201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" path="m,l9200,e" filled="f" strokeweight=".26mm">
                    <v:path arrowok="t"/>
                  </v:shape>
                </v:group>
                <w10:anchorlock/>
              </v:group>
            </w:pict>
          </mc:Fallback>
        </mc:AlternateContent>
      </w:r>
    </w:p>
    <w:p w14:paraId="5F372B21" w14:textId="77777777" w:rsidR="00DB5DFE" w:rsidRDefault="00DB5DFE" w:rsidP="00DB5DFE">
      <w:pPr>
        <w:pStyle w:val="LO-normal"/>
        <w:spacing w:before="3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627E698D" w14:textId="77777777" w:rsidR="00DB5DFE" w:rsidRDefault="00DB5DFE" w:rsidP="00DB5DFE">
      <w:pPr>
        <w:pStyle w:val="LO-normal"/>
        <w:spacing w:before="3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26A43AE3" w14:textId="77777777" w:rsidR="00DB5DFE" w:rsidRDefault="00DB5DFE" w:rsidP="00DB5DFE">
      <w:pPr>
        <w:pStyle w:val="LO-normal"/>
        <w:spacing w:before="3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573E931" w14:textId="77777777" w:rsidR="00DB5DFE" w:rsidRDefault="00DB5DFE" w:rsidP="00DB5DFE">
      <w:pPr>
        <w:pStyle w:val="LO-normal"/>
        <w:spacing w:before="3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AC59E4B" w14:textId="77777777" w:rsidR="00DB5DFE" w:rsidRDefault="00DB5DFE" w:rsidP="00DB5DFE">
      <w:pPr>
        <w:pStyle w:val="LO-normal"/>
        <w:spacing w:before="3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1A568481" w14:textId="77777777" w:rsidR="00DB5DFE" w:rsidRDefault="00DB5DFE" w:rsidP="00DB5DFE">
      <w:pPr>
        <w:pStyle w:val="LO-normal"/>
        <w:tabs>
          <w:tab w:val="left" w:pos="3240"/>
          <w:tab w:val="left" w:pos="5195"/>
          <w:tab w:val="left" w:pos="8304"/>
        </w:tabs>
        <w:spacing w:before="76"/>
        <w:ind w:left="232" w:right="1613"/>
      </w:pPr>
      <w:r>
        <w:rPr>
          <w:rFonts w:ascii="Times New Roman" w:eastAsia="Times New Roman" w:hAnsi="Times New Roman" w:cs="Times New Roman"/>
          <w:b/>
          <w:sz w:val="18"/>
          <w:szCs w:val="18"/>
        </w:rPr>
        <w:t>Data</w:t>
      </w:r>
      <w:r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  <w:t>Firma dello/a studente/essa</w:t>
      </w:r>
      <w:r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ab/>
        <w:t>__</w:t>
      </w:r>
    </w:p>
    <w:p w14:paraId="042619DD" w14:textId="77777777" w:rsidR="00DB5DFE" w:rsidRDefault="00DB5DFE" w:rsidP="00DB5DFE">
      <w:pPr>
        <w:pStyle w:val="LO-normal"/>
        <w:tabs>
          <w:tab w:val="left" w:pos="3240"/>
          <w:tab w:val="left" w:pos="5195"/>
          <w:tab w:val="left" w:pos="8304"/>
        </w:tabs>
        <w:spacing w:before="76"/>
        <w:ind w:left="232" w:right="1613"/>
        <w:jc w:val="right"/>
      </w:pPr>
    </w:p>
    <w:p w14:paraId="349BE19A" w14:textId="77777777" w:rsidR="009956F8" w:rsidRDefault="009956F8" w:rsidP="003704B9">
      <w:pPr>
        <w:rPr>
          <w:rFonts w:ascii="Calibri" w:hAnsi="Calibri" w:cs="Times New Roman"/>
        </w:rPr>
      </w:pPr>
    </w:p>
    <w:sectPr w:rsidR="009956F8" w:rsidSect="00CB6A77">
      <w:headerReference w:type="default" r:id="rId7"/>
      <w:footerReference w:type="default" r:id="rId8"/>
      <w:pgSz w:w="11906" w:h="16838" w:code="9"/>
      <w:pgMar w:top="851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C8CD5" w14:textId="77777777" w:rsidR="009C0FF2" w:rsidRDefault="009C0FF2" w:rsidP="00895BBA">
      <w:r>
        <w:separator/>
      </w:r>
    </w:p>
  </w:endnote>
  <w:endnote w:type="continuationSeparator" w:id="0">
    <w:p w14:paraId="6D45FA84" w14:textId="77777777" w:rsidR="009C0FF2" w:rsidRDefault="009C0FF2" w:rsidP="0089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7E170" w14:textId="78216F79" w:rsidR="00937F10" w:rsidRDefault="00DB5DFE" w:rsidP="00895BBA">
    <w:pPr>
      <w:pStyle w:val="Pidipagina"/>
      <w:ind w:left="-709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0EB26DB" wp14:editId="4241FA05">
              <wp:simplePos x="0" y="0"/>
              <wp:positionH relativeFrom="column">
                <wp:posOffset>3810</wp:posOffset>
              </wp:positionH>
              <wp:positionV relativeFrom="paragraph">
                <wp:posOffset>-5715</wp:posOffset>
              </wp:positionV>
              <wp:extent cx="6692900" cy="514350"/>
              <wp:effectExtent l="0" t="0" r="0" b="0"/>
              <wp:wrapNone/>
              <wp:docPr id="1405140553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92900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0FDE1B9" w14:textId="79F40846" w:rsidR="00937F10" w:rsidRPr="00BB0D72" w:rsidRDefault="00BB0D72">
                          <w:pPr>
                            <w:rPr>
                              <w:color w:val="7F7F7F"/>
                              <w:sz w:val="18"/>
                              <w:szCs w:val="18"/>
                            </w:rPr>
                          </w:pPr>
                          <w:r w:rsidRPr="00ED00F8">
                            <w:rPr>
                              <w:color w:val="7F7F7F"/>
                              <w:sz w:val="18"/>
                              <w:szCs w:val="18"/>
                            </w:rPr>
                            <w:t xml:space="preserve">Via Pietro </w:t>
                          </w:r>
                          <w:r w:rsidRPr="00BB0D72">
                            <w:rPr>
                              <w:color w:val="7F7F7F"/>
                              <w:sz w:val="18"/>
                              <w:szCs w:val="18"/>
                            </w:rPr>
                            <w:t>Caiani,</w:t>
                          </w:r>
                          <w:r w:rsidRPr="00ED00F8">
                            <w:rPr>
                              <w:color w:val="7F7F7F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B0D72">
                            <w:rPr>
                              <w:color w:val="7F7F7F"/>
                              <w:sz w:val="18"/>
                              <w:szCs w:val="18"/>
                            </w:rPr>
                            <w:t xml:space="preserve">64/66 50032 </w:t>
                          </w:r>
                          <w:r w:rsidR="00937F10" w:rsidRPr="00BB0D72">
                            <w:rPr>
                              <w:color w:val="7F7F7F"/>
                              <w:sz w:val="18"/>
                              <w:szCs w:val="18"/>
                            </w:rPr>
                            <w:t xml:space="preserve">Borgo San Lorenzo (FI) </w:t>
                          </w:r>
                          <w:r w:rsidRPr="00BB0D72">
                            <w:rPr>
                              <w:color w:val="7F7F7F"/>
                              <w:sz w:val="18"/>
                              <w:szCs w:val="18"/>
                            </w:rPr>
                            <w:t>–</w:t>
                          </w:r>
                          <w:r w:rsidR="00937F10" w:rsidRPr="00BB0D72">
                            <w:rPr>
                              <w:color w:val="7F7F7F"/>
                              <w:sz w:val="18"/>
                              <w:szCs w:val="18"/>
                            </w:rPr>
                            <w:t xml:space="preserve"> Tel. +39/055 8458052 – Fax +39/055 8458581</w:t>
                          </w:r>
                        </w:p>
                        <w:p w14:paraId="66C94494" w14:textId="4F3CC65D" w:rsidR="00937F10" w:rsidRPr="00BB0D72" w:rsidRDefault="00937F10">
                          <w:pPr>
                            <w:rPr>
                              <w:color w:val="7F7F7F"/>
                              <w:sz w:val="18"/>
                              <w:szCs w:val="18"/>
                            </w:rPr>
                          </w:pPr>
                          <w:r w:rsidRPr="00BB0D72">
                            <w:rPr>
                              <w:color w:val="7F7F7F"/>
                              <w:sz w:val="18"/>
                              <w:szCs w:val="18"/>
                            </w:rPr>
                            <w:t xml:space="preserve">e-mail: iis@giottoulivi.edu.it – e-mail pec: </w:t>
                          </w:r>
                          <w:hyperlink r:id="rId1" w:history="1">
                            <w:r w:rsidRPr="00BB0D72">
                              <w:rPr>
                                <w:rStyle w:val="Collegamentoipertestuale"/>
                                <w:color w:val="7F7F7F"/>
                                <w:sz w:val="18"/>
                                <w:szCs w:val="18"/>
                              </w:rPr>
                              <w:t>fiis026005@pec.istruzione.it</w:t>
                            </w:r>
                          </w:hyperlink>
                          <w:r w:rsidRPr="00BB0D72">
                            <w:rPr>
                              <w:color w:val="7F7F7F"/>
                              <w:sz w:val="18"/>
                              <w:szCs w:val="18"/>
                            </w:rPr>
                            <w:t xml:space="preserve"> – web site: </w:t>
                          </w:r>
                          <w:hyperlink r:id="rId2" w:history="1">
                            <w:r w:rsidRPr="00BB0D72">
                              <w:rPr>
                                <w:rStyle w:val="Collegamentoipertestuale"/>
                                <w:color w:val="7F7F7F"/>
                                <w:sz w:val="18"/>
                                <w:szCs w:val="18"/>
                              </w:rPr>
                              <w:t>www.giottoulivi.edu.it</w:t>
                            </w:r>
                          </w:hyperlink>
                        </w:p>
                        <w:p w14:paraId="5258E1D1" w14:textId="77777777" w:rsidR="00937F10" w:rsidRPr="00BB0D72" w:rsidRDefault="00937F10">
                          <w:pPr>
                            <w:rPr>
                              <w:rFonts w:ascii="Calibri" w:hAnsi="Calibri" w:cs="Times New Roman"/>
                              <w:color w:val="7F7F7F"/>
                              <w:sz w:val="18"/>
                              <w:szCs w:val="18"/>
                            </w:rPr>
                          </w:pPr>
                          <w:r w:rsidRPr="00BB0D72">
                            <w:rPr>
                              <w:color w:val="7F7F7F"/>
                              <w:sz w:val="18"/>
                              <w:szCs w:val="18"/>
                            </w:rPr>
                            <w:t>Codice Fiscale 83002710487</w:t>
                          </w:r>
                        </w:p>
                      </w:txbxContent>
                    </wps:txbx>
                    <wps:bodyPr rot="0" vert="horz" wrap="square" lIns="91440" tIns="108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EB26DB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.3pt;margin-top:-.45pt;width:527pt;height:4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" stroked="f">
              <v:textbox inset=",.3mm">
                <w:txbxContent>
                  <w:p w14:paraId="40FDE1B9" w14:textId="79F40846" w:rsidR="00937F10" w:rsidRPr="00BB0D72" w:rsidRDefault="00BB0D72">
                    <w:pPr>
                      <w:rPr>
                        <w:color w:val="7F7F7F"/>
                        <w:sz w:val="18"/>
                        <w:szCs w:val="18"/>
                      </w:rPr>
                    </w:pPr>
                    <w:r w:rsidRPr="00ED00F8">
                      <w:rPr>
                        <w:color w:val="7F7F7F"/>
                        <w:sz w:val="18"/>
                        <w:szCs w:val="18"/>
                      </w:rPr>
                      <w:t xml:space="preserve">Via Pietro </w:t>
                    </w:r>
                    <w:r w:rsidRPr="00BB0D72">
                      <w:rPr>
                        <w:color w:val="7F7F7F"/>
                        <w:sz w:val="18"/>
                        <w:szCs w:val="18"/>
                      </w:rPr>
                      <w:t>Caiani,</w:t>
                    </w:r>
                    <w:r w:rsidRPr="00ED00F8">
                      <w:rPr>
                        <w:color w:val="7F7F7F"/>
                        <w:sz w:val="18"/>
                        <w:szCs w:val="18"/>
                      </w:rPr>
                      <w:t xml:space="preserve"> </w:t>
                    </w:r>
                    <w:r w:rsidRPr="00BB0D72">
                      <w:rPr>
                        <w:color w:val="7F7F7F"/>
                        <w:sz w:val="18"/>
                        <w:szCs w:val="18"/>
                      </w:rPr>
                      <w:t xml:space="preserve">64/66 50032 </w:t>
                    </w:r>
                    <w:r w:rsidR="00937F10" w:rsidRPr="00BB0D72">
                      <w:rPr>
                        <w:color w:val="7F7F7F"/>
                        <w:sz w:val="18"/>
                        <w:szCs w:val="18"/>
                      </w:rPr>
                      <w:t xml:space="preserve">Borgo San Lorenzo (FI) </w:t>
                    </w:r>
                    <w:r w:rsidRPr="00BB0D72">
                      <w:rPr>
                        <w:color w:val="7F7F7F"/>
                        <w:sz w:val="18"/>
                        <w:szCs w:val="18"/>
                      </w:rPr>
                      <w:t>–</w:t>
                    </w:r>
                    <w:r w:rsidR="00937F10" w:rsidRPr="00BB0D72">
                      <w:rPr>
                        <w:color w:val="7F7F7F"/>
                        <w:sz w:val="18"/>
                        <w:szCs w:val="18"/>
                      </w:rPr>
                      <w:t xml:space="preserve"> Tel. +39/055 8458052 – Fax +39/055 8458581</w:t>
                    </w:r>
                  </w:p>
                  <w:p w14:paraId="66C94494" w14:textId="4F3CC65D" w:rsidR="00937F10" w:rsidRPr="00BB0D72" w:rsidRDefault="00937F10">
                    <w:pPr>
                      <w:rPr>
                        <w:color w:val="7F7F7F"/>
                        <w:sz w:val="18"/>
                        <w:szCs w:val="18"/>
                      </w:rPr>
                    </w:pPr>
                    <w:r w:rsidRPr="00BB0D72">
                      <w:rPr>
                        <w:color w:val="7F7F7F"/>
                        <w:sz w:val="18"/>
                        <w:szCs w:val="18"/>
                      </w:rPr>
                      <w:t xml:space="preserve">e-mail: iis@giottoulivi.edu.it – e-mail pec: </w:t>
                    </w:r>
                    <w:hyperlink r:id="rId3" w:history="1">
                      <w:r w:rsidRPr="00BB0D72">
                        <w:rPr>
                          <w:rStyle w:val="Collegamentoipertestuale"/>
                          <w:color w:val="7F7F7F"/>
                          <w:sz w:val="18"/>
                          <w:szCs w:val="18"/>
                        </w:rPr>
                        <w:t>fiis026005@pec.istruzione.it</w:t>
                      </w:r>
                    </w:hyperlink>
                    <w:r w:rsidRPr="00BB0D72">
                      <w:rPr>
                        <w:color w:val="7F7F7F"/>
                        <w:sz w:val="18"/>
                        <w:szCs w:val="18"/>
                      </w:rPr>
                      <w:t xml:space="preserve"> – web site: </w:t>
                    </w:r>
                    <w:hyperlink r:id="rId4" w:history="1">
                      <w:r w:rsidRPr="00BB0D72">
                        <w:rPr>
                          <w:rStyle w:val="Collegamentoipertestuale"/>
                          <w:color w:val="7F7F7F"/>
                          <w:sz w:val="18"/>
                          <w:szCs w:val="18"/>
                        </w:rPr>
                        <w:t>www.giottoulivi.edu.it</w:t>
                      </w:r>
                    </w:hyperlink>
                  </w:p>
                  <w:p w14:paraId="5258E1D1" w14:textId="77777777" w:rsidR="00937F10" w:rsidRPr="00BB0D72" w:rsidRDefault="00937F10">
                    <w:pPr>
                      <w:rPr>
                        <w:rFonts w:ascii="Calibri" w:hAnsi="Calibri" w:cs="Times New Roman"/>
                        <w:color w:val="7F7F7F"/>
                        <w:sz w:val="18"/>
                        <w:szCs w:val="18"/>
                      </w:rPr>
                    </w:pPr>
                    <w:r w:rsidRPr="00BB0D72">
                      <w:rPr>
                        <w:color w:val="7F7F7F"/>
                        <w:sz w:val="18"/>
                        <w:szCs w:val="18"/>
                      </w:rPr>
                      <w:t>Codice Fiscale 83002710487</w:t>
                    </w:r>
                  </w:p>
                </w:txbxContent>
              </v:textbox>
            </v:shape>
          </w:pict>
        </mc:Fallback>
      </mc:AlternateContent>
    </w:r>
    <w:r w:rsidR="00937F10" w:rsidRPr="00895BBA">
      <w:rPr>
        <w:noProof/>
        <w:lang w:eastAsia="it-IT"/>
      </w:rPr>
      <w:drawing>
        <wp:inline distT="0" distB="0" distL="0" distR="0" wp14:anchorId="783E5F9F" wp14:editId="0BE73C38">
          <wp:extent cx="571500" cy="447675"/>
          <wp:effectExtent l="0" t="0" r="0" b="0"/>
          <wp:docPr id="1436751098" name="Immagine 14367510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1890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2F925" w14:textId="77777777" w:rsidR="009C0FF2" w:rsidRDefault="009C0FF2" w:rsidP="00895BBA">
      <w:r>
        <w:separator/>
      </w:r>
    </w:p>
  </w:footnote>
  <w:footnote w:type="continuationSeparator" w:id="0">
    <w:p w14:paraId="67287099" w14:textId="77777777" w:rsidR="009C0FF2" w:rsidRDefault="009C0FF2" w:rsidP="00895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FF8E7" w14:textId="77777777" w:rsidR="00937F10" w:rsidRPr="00210AE9" w:rsidRDefault="00456317" w:rsidP="00456317">
    <w:pPr>
      <w:spacing w:after="200" w:line="276" w:lineRule="auto"/>
      <w:ind w:left="-426"/>
      <w:jc w:val="center"/>
      <w:rPr>
        <w:rFonts w:ascii="Calibri" w:eastAsia="Calibri" w:hAnsi="Calibri" w:cs="Times New Roman"/>
        <w:sz w:val="22"/>
        <w:szCs w:val="22"/>
        <w:lang w:eastAsia="en-US"/>
      </w:rPr>
    </w:pPr>
    <w:r>
      <w:rPr>
        <w:rFonts w:ascii="Calibri" w:eastAsia="Calibri" w:hAnsi="Calibri" w:cs="Times New Roman"/>
        <w:noProof/>
        <w:sz w:val="22"/>
        <w:szCs w:val="22"/>
        <w:lang w:eastAsia="it-IT"/>
      </w:rPr>
      <w:drawing>
        <wp:inline distT="0" distB="0" distL="0" distR="0" wp14:anchorId="61D9A06B" wp14:editId="74EC1B95">
          <wp:extent cx="6120130" cy="1271270"/>
          <wp:effectExtent l="19050" t="0" r="0" b="0"/>
          <wp:docPr id="1428402086" name="Immagine 1428402086" descr="carta intestata-im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 intestata-imm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271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52449"/>
    <w:multiLevelType w:val="multilevel"/>
    <w:tmpl w:val="7604E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7BD0B69"/>
    <w:multiLevelType w:val="multilevel"/>
    <w:tmpl w:val="E52C4B7C"/>
    <w:lvl w:ilvl="0">
      <w:start w:val="1"/>
      <w:numFmt w:val="bullet"/>
      <w:lvlText w:val=""/>
      <w:lvlJc w:val="left"/>
      <w:pPr>
        <w:tabs>
          <w:tab w:val="num" w:pos="1312"/>
        </w:tabs>
        <w:ind w:left="1312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672"/>
        </w:tabs>
        <w:ind w:left="167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32"/>
        </w:tabs>
        <w:ind w:left="203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92"/>
        </w:tabs>
        <w:ind w:left="2392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752"/>
        </w:tabs>
        <w:ind w:left="275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112"/>
        </w:tabs>
        <w:ind w:left="311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72"/>
        </w:tabs>
        <w:ind w:left="3472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832"/>
        </w:tabs>
        <w:ind w:left="383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92"/>
        </w:tabs>
        <w:ind w:left="4192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EBD1F28"/>
    <w:multiLevelType w:val="multilevel"/>
    <w:tmpl w:val="11A8A58A"/>
    <w:lvl w:ilvl="0">
      <w:start w:val="1"/>
      <w:numFmt w:val="lowerLetter"/>
      <w:lvlText w:val="%1)"/>
      <w:lvlJc w:val="left"/>
      <w:pPr>
        <w:ind w:left="1452" w:hanging="512"/>
      </w:pPr>
      <w:rPr>
        <w:rFonts w:ascii="Times New Roman" w:eastAsia="Times New Roman" w:hAnsi="Times New Roman" w:cs="Times New Roman"/>
        <w:b/>
        <w:sz w:val="18"/>
        <w:szCs w:val="18"/>
      </w:rPr>
    </w:lvl>
    <w:lvl w:ilvl="1">
      <w:start w:val="1"/>
      <w:numFmt w:val="bullet"/>
      <w:lvlText w:val=""/>
      <w:lvlJc w:val="left"/>
      <w:pPr>
        <w:ind w:left="2332" w:hanging="512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3204" w:hanging="512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4076" w:hanging="51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948" w:hanging="51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820" w:hanging="51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692" w:hanging="51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564" w:hanging="51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436" w:hanging="512"/>
      </w:pPr>
      <w:rPr>
        <w:rFonts w:ascii="Symbol" w:hAnsi="Symbol" w:cs="Symbol" w:hint="default"/>
      </w:rPr>
    </w:lvl>
  </w:abstractNum>
  <w:abstractNum w:abstractNumId="3" w15:restartNumberingAfterBreak="0">
    <w:nsid w:val="100C4B63"/>
    <w:multiLevelType w:val="multilevel"/>
    <w:tmpl w:val="CEE22DA4"/>
    <w:lvl w:ilvl="0">
      <w:start w:val="1"/>
      <w:numFmt w:val="bullet"/>
      <w:lvlText w:val=""/>
      <w:lvlJc w:val="left"/>
      <w:pPr>
        <w:tabs>
          <w:tab w:val="num" w:pos="1312"/>
        </w:tabs>
        <w:ind w:left="1312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672"/>
        </w:tabs>
        <w:ind w:left="167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32"/>
        </w:tabs>
        <w:ind w:left="203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92"/>
        </w:tabs>
        <w:ind w:left="2392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752"/>
        </w:tabs>
        <w:ind w:left="275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112"/>
        </w:tabs>
        <w:ind w:left="311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72"/>
        </w:tabs>
        <w:ind w:left="3472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832"/>
        </w:tabs>
        <w:ind w:left="383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92"/>
        </w:tabs>
        <w:ind w:left="4192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93E1594"/>
    <w:multiLevelType w:val="multilevel"/>
    <w:tmpl w:val="E0F46A72"/>
    <w:lvl w:ilvl="0">
      <w:start w:val="1"/>
      <w:numFmt w:val="bullet"/>
      <w:lvlText w:val=""/>
      <w:lvlJc w:val="left"/>
      <w:pPr>
        <w:tabs>
          <w:tab w:val="num" w:pos="1312"/>
        </w:tabs>
        <w:ind w:left="1312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672"/>
        </w:tabs>
        <w:ind w:left="167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32"/>
        </w:tabs>
        <w:ind w:left="203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92"/>
        </w:tabs>
        <w:ind w:left="2392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752"/>
        </w:tabs>
        <w:ind w:left="275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112"/>
        </w:tabs>
        <w:ind w:left="311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72"/>
        </w:tabs>
        <w:ind w:left="3472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832"/>
        </w:tabs>
        <w:ind w:left="383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92"/>
        </w:tabs>
        <w:ind w:left="4192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2ADD27A1"/>
    <w:multiLevelType w:val="multilevel"/>
    <w:tmpl w:val="FA703CB0"/>
    <w:lvl w:ilvl="0">
      <w:start w:val="1"/>
      <w:numFmt w:val="bullet"/>
      <w:lvlText w:val=""/>
      <w:lvlJc w:val="left"/>
      <w:pPr>
        <w:tabs>
          <w:tab w:val="num" w:pos="1312"/>
        </w:tabs>
        <w:ind w:left="1312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672"/>
        </w:tabs>
        <w:ind w:left="167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32"/>
        </w:tabs>
        <w:ind w:left="203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92"/>
        </w:tabs>
        <w:ind w:left="2392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752"/>
        </w:tabs>
        <w:ind w:left="275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112"/>
        </w:tabs>
        <w:ind w:left="311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72"/>
        </w:tabs>
        <w:ind w:left="3472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832"/>
        </w:tabs>
        <w:ind w:left="383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92"/>
        </w:tabs>
        <w:ind w:left="4192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3A8130AE"/>
    <w:multiLevelType w:val="multilevel"/>
    <w:tmpl w:val="7D5C91D2"/>
    <w:lvl w:ilvl="0">
      <w:start w:val="1"/>
      <w:numFmt w:val="bullet"/>
      <w:lvlText w:val=""/>
      <w:lvlJc w:val="left"/>
      <w:pPr>
        <w:tabs>
          <w:tab w:val="num" w:pos="1312"/>
        </w:tabs>
        <w:ind w:left="1312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672"/>
        </w:tabs>
        <w:ind w:left="167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32"/>
        </w:tabs>
        <w:ind w:left="203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92"/>
        </w:tabs>
        <w:ind w:left="2392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752"/>
        </w:tabs>
        <w:ind w:left="275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112"/>
        </w:tabs>
        <w:ind w:left="311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72"/>
        </w:tabs>
        <w:ind w:left="3472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832"/>
        </w:tabs>
        <w:ind w:left="383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92"/>
        </w:tabs>
        <w:ind w:left="4192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3E6B4316"/>
    <w:multiLevelType w:val="hybridMultilevel"/>
    <w:tmpl w:val="8618C27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14017"/>
    <w:multiLevelType w:val="multilevel"/>
    <w:tmpl w:val="DB98EF0C"/>
    <w:lvl w:ilvl="0">
      <w:start w:val="1"/>
      <w:numFmt w:val="lowerLetter"/>
      <w:lvlText w:val="%1."/>
      <w:lvlJc w:val="left"/>
      <w:pPr>
        <w:ind w:left="1672" w:hanging="360"/>
      </w:pPr>
      <w:rPr>
        <w:rFonts w:ascii="Times New Roman" w:eastAsia="Times New Roman" w:hAnsi="Times New Roman" w:cs="Times New Roman"/>
        <w:b w:val="0"/>
        <w:i/>
        <w:sz w:val="22"/>
        <w:szCs w:val="20"/>
      </w:rPr>
    </w:lvl>
    <w:lvl w:ilvl="1">
      <w:start w:val="1"/>
      <w:numFmt w:val="bullet"/>
      <w:lvlText w:val=""/>
      <w:lvlJc w:val="left"/>
      <w:pPr>
        <w:ind w:left="2530" w:hanging="360"/>
      </w:pPr>
      <w:rPr>
        <w:rFonts w:ascii="Symbol" w:hAnsi="Symbol" w:cs="Symbol" w:hint="default"/>
        <w:sz w:val="22"/>
      </w:rPr>
    </w:lvl>
    <w:lvl w:ilvl="2">
      <w:start w:val="1"/>
      <w:numFmt w:val="bullet"/>
      <w:lvlText w:val=""/>
      <w:lvlJc w:val="left"/>
      <w:pPr>
        <w:ind w:left="338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423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508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93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7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63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480" w:hanging="360"/>
      </w:pPr>
      <w:rPr>
        <w:rFonts w:ascii="Symbol" w:hAnsi="Symbol" w:cs="Symbol" w:hint="default"/>
      </w:rPr>
    </w:lvl>
  </w:abstractNum>
  <w:abstractNum w:abstractNumId="9" w15:restartNumberingAfterBreak="0">
    <w:nsid w:val="52F13453"/>
    <w:multiLevelType w:val="hybridMultilevel"/>
    <w:tmpl w:val="55760AE4"/>
    <w:lvl w:ilvl="0" w:tplc="879E2E3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46B79"/>
    <w:multiLevelType w:val="hybridMultilevel"/>
    <w:tmpl w:val="EAC64A78"/>
    <w:lvl w:ilvl="0" w:tplc="B5B0BDE0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8D523B"/>
    <w:multiLevelType w:val="multilevel"/>
    <w:tmpl w:val="D9DA01A8"/>
    <w:lvl w:ilvl="0">
      <w:start w:val="1"/>
      <w:numFmt w:val="bullet"/>
      <w:lvlText w:val=""/>
      <w:lvlJc w:val="left"/>
      <w:pPr>
        <w:tabs>
          <w:tab w:val="num" w:pos="1312"/>
        </w:tabs>
        <w:ind w:left="1312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672"/>
        </w:tabs>
        <w:ind w:left="167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32"/>
        </w:tabs>
        <w:ind w:left="203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92"/>
        </w:tabs>
        <w:ind w:left="2392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752"/>
        </w:tabs>
        <w:ind w:left="275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112"/>
        </w:tabs>
        <w:ind w:left="311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72"/>
        </w:tabs>
        <w:ind w:left="3472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832"/>
        </w:tabs>
        <w:ind w:left="383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92"/>
        </w:tabs>
        <w:ind w:left="4192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5E8C7781"/>
    <w:multiLevelType w:val="multilevel"/>
    <w:tmpl w:val="A33E315A"/>
    <w:lvl w:ilvl="0">
      <w:start w:val="1"/>
      <w:numFmt w:val="bullet"/>
      <w:lvlText w:val=""/>
      <w:lvlJc w:val="left"/>
      <w:pPr>
        <w:tabs>
          <w:tab w:val="num" w:pos="1312"/>
        </w:tabs>
        <w:ind w:left="1312" w:hanging="360"/>
      </w:pPr>
      <w:rPr>
        <w:rFonts w:ascii="Symbol" w:hAnsi="Symbol" w:cs="Open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672"/>
        </w:tabs>
        <w:ind w:left="167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32"/>
        </w:tabs>
        <w:ind w:left="203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92"/>
        </w:tabs>
        <w:ind w:left="2392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752"/>
        </w:tabs>
        <w:ind w:left="275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112"/>
        </w:tabs>
        <w:ind w:left="311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72"/>
        </w:tabs>
        <w:ind w:left="3472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832"/>
        </w:tabs>
        <w:ind w:left="383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92"/>
        </w:tabs>
        <w:ind w:left="4192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63E34AE0"/>
    <w:multiLevelType w:val="multilevel"/>
    <w:tmpl w:val="7B7E0CDE"/>
    <w:lvl w:ilvl="0">
      <w:start w:val="1"/>
      <w:numFmt w:val="bullet"/>
      <w:lvlText w:val=""/>
      <w:lvlJc w:val="left"/>
      <w:pPr>
        <w:tabs>
          <w:tab w:val="num" w:pos="1312"/>
        </w:tabs>
        <w:ind w:left="1312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672"/>
        </w:tabs>
        <w:ind w:left="167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32"/>
        </w:tabs>
        <w:ind w:left="203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92"/>
        </w:tabs>
        <w:ind w:left="2392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752"/>
        </w:tabs>
        <w:ind w:left="275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112"/>
        </w:tabs>
        <w:ind w:left="311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72"/>
        </w:tabs>
        <w:ind w:left="3472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832"/>
        </w:tabs>
        <w:ind w:left="383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92"/>
        </w:tabs>
        <w:ind w:left="4192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71A22C00"/>
    <w:multiLevelType w:val="multilevel"/>
    <w:tmpl w:val="7374BFEC"/>
    <w:lvl w:ilvl="0">
      <w:start w:val="1"/>
      <w:numFmt w:val="bullet"/>
      <w:lvlText w:val=""/>
      <w:lvlJc w:val="left"/>
      <w:pPr>
        <w:tabs>
          <w:tab w:val="num" w:pos="1312"/>
        </w:tabs>
        <w:ind w:left="1312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672"/>
        </w:tabs>
        <w:ind w:left="167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32"/>
        </w:tabs>
        <w:ind w:left="203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92"/>
        </w:tabs>
        <w:ind w:left="2392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752"/>
        </w:tabs>
        <w:ind w:left="275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112"/>
        </w:tabs>
        <w:ind w:left="311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72"/>
        </w:tabs>
        <w:ind w:left="3472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832"/>
        </w:tabs>
        <w:ind w:left="383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92"/>
        </w:tabs>
        <w:ind w:left="4192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75C84B04"/>
    <w:multiLevelType w:val="hybridMultilevel"/>
    <w:tmpl w:val="32FAFE8C"/>
    <w:lvl w:ilvl="0" w:tplc="E294D96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CA0FD8"/>
    <w:multiLevelType w:val="hybridMultilevel"/>
    <w:tmpl w:val="217AC302"/>
    <w:lvl w:ilvl="0" w:tplc="E294D96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4575068">
    <w:abstractNumId w:val="16"/>
  </w:num>
  <w:num w:numId="2" w16cid:durableId="283583867">
    <w:abstractNumId w:val="15"/>
  </w:num>
  <w:num w:numId="3" w16cid:durableId="20827487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7505045">
    <w:abstractNumId w:val="10"/>
  </w:num>
  <w:num w:numId="5" w16cid:durableId="424114837">
    <w:abstractNumId w:val="9"/>
  </w:num>
  <w:num w:numId="6" w16cid:durableId="1354072060">
    <w:abstractNumId w:val="8"/>
  </w:num>
  <w:num w:numId="7" w16cid:durableId="9530243">
    <w:abstractNumId w:val="2"/>
  </w:num>
  <w:num w:numId="8" w16cid:durableId="1896351628">
    <w:abstractNumId w:val="14"/>
  </w:num>
  <w:num w:numId="9" w16cid:durableId="14622701">
    <w:abstractNumId w:val="4"/>
  </w:num>
  <w:num w:numId="10" w16cid:durableId="2046714155">
    <w:abstractNumId w:val="0"/>
  </w:num>
  <w:num w:numId="11" w16cid:durableId="1843859368">
    <w:abstractNumId w:val="1"/>
  </w:num>
  <w:num w:numId="12" w16cid:durableId="372341989">
    <w:abstractNumId w:val="5"/>
  </w:num>
  <w:num w:numId="13" w16cid:durableId="1668167673">
    <w:abstractNumId w:val="11"/>
  </w:num>
  <w:num w:numId="14" w16cid:durableId="20977660">
    <w:abstractNumId w:val="13"/>
  </w:num>
  <w:num w:numId="15" w16cid:durableId="1874731054">
    <w:abstractNumId w:val="3"/>
  </w:num>
  <w:num w:numId="16" w16cid:durableId="1932082765">
    <w:abstractNumId w:val="6"/>
  </w:num>
  <w:num w:numId="17" w16cid:durableId="5440287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4B9"/>
    <w:rsid w:val="00002158"/>
    <w:rsid w:val="0002448B"/>
    <w:rsid w:val="00053E7C"/>
    <w:rsid w:val="0008368E"/>
    <w:rsid w:val="000B2BBE"/>
    <w:rsid w:val="000D0F9D"/>
    <w:rsid w:val="00113F82"/>
    <w:rsid w:val="00133748"/>
    <w:rsid w:val="001C08FF"/>
    <w:rsid w:val="001C71C4"/>
    <w:rsid w:val="00210AE9"/>
    <w:rsid w:val="002465EE"/>
    <w:rsid w:val="00277C9A"/>
    <w:rsid w:val="00293DB3"/>
    <w:rsid w:val="003240F2"/>
    <w:rsid w:val="003704B9"/>
    <w:rsid w:val="003B5B48"/>
    <w:rsid w:val="003C063B"/>
    <w:rsid w:val="004049A1"/>
    <w:rsid w:val="00443FC1"/>
    <w:rsid w:val="00456317"/>
    <w:rsid w:val="004A2D9A"/>
    <w:rsid w:val="004E4F5C"/>
    <w:rsid w:val="004E524F"/>
    <w:rsid w:val="004E57CD"/>
    <w:rsid w:val="00507B96"/>
    <w:rsid w:val="005276DA"/>
    <w:rsid w:val="005557C1"/>
    <w:rsid w:val="00563A75"/>
    <w:rsid w:val="005D31B9"/>
    <w:rsid w:val="005E792E"/>
    <w:rsid w:val="0061285A"/>
    <w:rsid w:val="00652A20"/>
    <w:rsid w:val="0066277F"/>
    <w:rsid w:val="0068201D"/>
    <w:rsid w:val="0069196A"/>
    <w:rsid w:val="006B2132"/>
    <w:rsid w:val="00780443"/>
    <w:rsid w:val="00784BB0"/>
    <w:rsid w:val="007A4CFB"/>
    <w:rsid w:val="007C4D2A"/>
    <w:rsid w:val="007E1118"/>
    <w:rsid w:val="00846987"/>
    <w:rsid w:val="008631FF"/>
    <w:rsid w:val="008827CC"/>
    <w:rsid w:val="00895BBA"/>
    <w:rsid w:val="008E50EA"/>
    <w:rsid w:val="008E6C6D"/>
    <w:rsid w:val="00912D8A"/>
    <w:rsid w:val="00937F10"/>
    <w:rsid w:val="00950B66"/>
    <w:rsid w:val="00953F60"/>
    <w:rsid w:val="00960954"/>
    <w:rsid w:val="00984CA8"/>
    <w:rsid w:val="0099171E"/>
    <w:rsid w:val="009956F8"/>
    <w:rsid w:val="009C0FF2"/>
    <w:rsid w:val="00A31A7E"/>
    <w:rsid w:val="00A33D06"/>
    <w:rsid w:val="00A57422"/>
    <w:rsid w:val="00A84CB1"/>
    <w:rsid w:val="00A90D14"/>
    <w:rsid w:val="00AB4F2D"/>
    <w:rsid w:val="00B11815"/>
    <w:rsid w:val="00B2474A"/>
    <w:rsid w:val="00B47A47"/>
    <w:rsid w:val="00BB0D72"/>
    <w:rsid w:val="00BD529D"/>
    <w:rsid w:val="00C25789"/>
    <w:rsid w:val="00C73A6B"/>
    <w:rsid w:val="00C81424"/>
    <w:rsid w:val="00CA7A12"/>
    <w:rsid w:val="00CB6A77"/>
    <w:rsid w:val="00CC1341"/>
    <w:rsid w:val="00CD6649"/>
    <w:rsid w:val="00D12CAB"/>
    <w:rsid w:val="00D31046"/>
    <w:rsid w:val="00D921E4"/>
    <w:rsid w:val="00D93CFB"/>
    <w:rsid w:val="00DB2336"/>
    <w:rsid w:val="00DB5DFE"/>
    <w:rsid w:val="00E0699E"/>
    <w:rsid w:val="00E84626"/>
    <w:rsid w:val="00EA28B2"/>
    <w:rsid w:val="00EC4464"/>
    <w:rsid w:val="00EC4C66"/>
    <w:rsid w:val="00ED00F8"/>
    <w:rsid w:val="00EF2317"/>
    <w:rsid w:val="00F732B4"/>
    <w:rsid w:val="00FA383C"/>
    <w:rsid w:val="00FA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8DE36F"/>
  <w15:docId w15:val="{A4EF02B8-A968-477C-8E97-B71AB018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704B9"/>
    <w:pPr>
      <w:suppressAutoHyphens/>
    </w:pPr>
    <w:rPr>
      <w:rFonts w:ascii="Tahoma" w:hAnsi="Tahoma" w:cs="Tahoma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277C9A"/>
    <w:pPr>
      <w:jc w:val="center"/>
    </w:pPr>
    <w:rPr>
      <w:rFonts w:ascii="Times New Roman" w:hAnsi="Times New Roman" w:cs="Times New Roman"/>
    </w:rPr>
  </w:style>
  <w:style w:type="character" w:styleId="Collegamentoipertestuale">
    <w:name w:val="Hyperlink"/>
    <w:rsid w:val="00277C9A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895B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895BBA"/>
    <w:rPr>
      <w:rFonts w:ascii="Tahoma" w:hAnsi="Tahoma" w:cs="Tahoma"/>
      <w:sz w:val="24"/>
      <w:szCs w:val="24"/>
    </w:rPr>
  </w:style>
  <w:style w:type="paragraph" w:styleId="Pidipagina">
    <w:name w:val="footer"/>
    <w:basedOn w:val="Normale"/>
    <w:link w:val="PidipaginaCarattere"/>
    <w:rsid w:val="00895B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895BBA"/>
    <w:rPr>
      <w:rFonts w:ascii="Tahoma" w:hAnsi="Tahoma" w:cs="Tahoma"/>
      <w:sz w:val="24"/>
      <w:szCs w:val="24"/>
    </w:rPr>
  </w:style>
  <w:style w:type="character" w:customStyle="1" w:styleId="CorpotestoCarattere">
    <w:name w:val="Corpo testo Carattere"/>
    <w:link w:val="Corpotesto"/>
    <w:rsid w:val="00895BBA"/>
    <w:rPr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8201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B5B48"/>
    <w:pPr>
      <w:ind w:left="720"/>
      <w:contextualSpacing/>
    </w:pPr>
  </w:style>
  <w:style w:type="paragraph" w:customStyle="1" w:styleId="Default">
    <w:name w:val="Default"/>
    <w:rsid w:val="003704B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0B2BBE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B2BBE"/>
    <w:rPr>
      <w:rFonts w:ascii="Tahoma" w:hAnsi="Tahoma" w:cs="Tahoma"/>
      <w:sz w:val="16"/>
      <w:szCs w:val="16"/>
      <w:lang w:eastAsia="zh-CN"/>
    </w:rPr>
  </w:style>
  <w:style w:type="paragraph" w:customStyle="1" w:styleId="LO-normal">
    <w:name w:val="LO-normal"/>
    <w:qFormat/>
    <w:rsid w:val="00DB5DFE"/>
    <w:pPr>
      <w:widowControl w:val="0"/>
    </w:pPr>
    <w:rPr>
      <w:rFonts w:ascii="Calibri" w:eastAsia="Calibri" w:hAnsi="Calibri" w:cs="Calibri"/>
      <w:sz w:val="22"/>
      <w:szCs w:val="22"/>
      <w:lang w:eastAsia="zh-CN" w:bidi="hi-IN"/>
    </w:rPr>
  </w:style>
  <w:style w:type="table" w:customStyle="1" w:styleId="TableNormal">
    <w:name w:val="Table Normal"/>
    <w:rsid w:val="00DB5DFE"/>
    <w:rPr>
      <w:rFonts w:ascii="Calibri" w:eastAsia="Calibri" w:hAnsi="Calibri" w:cs="Calibri"/>
      <w:szCs w:val="22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1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iis026005@pec.istruzione.it" TargetMode="External"/><Relationship Id="rId2" Type="http://schemas.openxmlformats.org/officeDocument/2006/relationships/hyperlink" Target="http://www.giottoulivi.gov.it" TargetMode="External"/><Relationship Id="rId1" Type="http://schemas.openxmlformats.org/officeDocument/2006/relationships/hyperlink" Target="mailto:fiis026005@pec.istruzione.it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giottoulivi.gov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lo\Google%20Drive\SCUOLA\Carta%20intestata%20ufficiale%20senza%20PO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ufficiale senza PON</Template>
  <TotalTime>1</TotalTime>
  <Pages>3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Scientifico</Company>
  <LinksUpToDate>false</LinksUpToDate>
  <CharactersWithSpaces>3658</CharactersWithSpaces>
  <SharedDoc>false</SharedDoc>
  <HLinks>
    <vt:vector size="18" baseType="variant">
      <vt:variant>
        <vt:i4>7667747</vt:i4>
      </vt:variant>
      <vt:variant>
        <vt:i4>6</vt:i4>
      </vt:variant>
      <vt:variant>
        <vt:i4>0</vt:i4>
      </vt:variant>
      <vt:variant>
        <vt:i4>5</vt:i4>
      </vt:variant>
      <vt:variant>
        <vt:lpwstr>http://www.giottoulivi.gov.it/</vt:lpwstr>
      </vt:variant>
      <vt:variant>
        <vt:lpwstr/>
      </vt:variant>
      <vt:variant>
        <vt:i4>4718645</vt:i4>
      </vt:variant>
      <vt:variant>
        <vt:i4>3</vt:i4>
      </vt:variant>
      <vt:variant>
        <vt:i4>0</vt:i4>
      </vt:variant>
      <vt:variant>
        <vt:i4>5</vt:i4>
      </vt:variant>
      <vt:variant>
        <vt:lpwstr>mailto:fiis026005@pec.istruzione.it</vt:lpwstr>
      </vt:variant>
      <vt:variant>
        <vt:lpwstr/>
      </vt:variant>
      <vt:variant>
        <vt:i4>524399</vt:i4>
      </vt:variant>
      <vt:variant>
        <vt:i4>0</vt:i4>
      </vt:variant>
      <vt:variant>
        <vt:i4>0</vt:i4>
      </vt:variant>
      <vt:variant>
        <vt:i4>5</vt:i4>
      </vt:variant>
      <vt:variant>
        <vt:lpwstr>mailto:iis@giottoulivi.edu.it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Bergesio</dc:creator>
  <cp:lastModifiedBy>Pieri Simona</cp:lastModifiedBy>
  <cp:revision>2</cp:revision>
  <cp:lastPrinted>2020-09-22T09:19:00Z</cp:lastPrinted>
  <dcterms:created xsi:type="dcterms:W3CDTF">2023-10-19T21:19:00Z</dcterms:created>
  <dcterms:modified xsi:type="dcterms:W3CDTF">2023-10-19T21:19:00Z</dcterms:modified>
</cp:coreProperties>
</file>